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0" w:rsidRPr="001B0E2E" w:rsidRDefault="00F37784" w:rsidP="006B75BD">
      <w:pPr>
        <w:tabs>
          <w:tab w:val="left" w:pos="8295"/>
        </w:tabs>
        <w:ind w:right="14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</w:t>
      </w:r>
      <w:r w:rsidR="004666AE">
        <w:rPr>
          <w:b/>
          <w:noProof/>
          <w:sz w:val="28"/>
          <w:szCs w:val="28"/>
        </w:rPr>
        <w:t xml:space="preserve">       </w:t>
      </w:r>
      <w:r w:rsidR="006B75BD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6AE">
        <w:rPr>
          <w:b/>
          <w:noProof/>
          <w:sz w:val="28"/>
          <w:szCs w:val="28"/>
        </w:rPr>
        <w:t xml:space="preserve">                          </w:t>
      </w:r>
      <w:r w:rsidR="006B75BD">
        <w:rPr>
          <w:b/>
          <w:noProof/>
          <w:sz w:val="28"/>
          <w:szCs w:val="28"/>
        </w:rPr>
        <w:tab/>
      </w:r>
    </w:p>
    <w:p w:rsidR="00415490" w:rsidRDefault="00415490" w:rsidP="00415490">
      <w:pPr>
        <w:jc w:val="center"/>
        <w:rPr>
          <w:b/>
          <w:sz w:val="28"/>
          <w:szCs w:val="28"/>
        </w:rPr>
      </w:pPr>
    </w:p>
    <w:p w:rsidR="00415490" w:rsidRPr="001B0E2E" w:rsidRDefault="00415490" w:rsidP="00415490">
      <w:pPr>
        <w:jc w:val="center"/>
        <w:rPr>
          <w:sz w:val="24"/>
          <w:szCs w:val="24"/>
        </w:rPr>
      </w:pPr>
      <w:r w:rsidRPr="001B0E2E">
        <w:rPr>
          <w:b/>
          <w:sz w:val="28"/>
          <w:szCs w:val="28"/>
        </w:rPr>
        <w:t>АДМИНИСТРАЦИЯ</w:t>
      </w:r>
    </w:p>
    <w:p w:rsidR="00415490" w:rsidRPr="001B0E2E" w:rsidRDefault="00415490" w:rsidP="00415490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415490" w:rsidRPr="001B0E2E" w:rsidRDefault="00415490" w:rsidP="0041549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15490" w:rsidRPr="001B0E2E" w:rsidRDefault="00415490" w:rsidP="00415490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415490" w:rsidRPr="001F7EE7" w:rsidRDefault="00415490" w:rsidP="00415490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 w:rsidRPr="001B0E2E">
        <w:rPr>
          <w:color w:val="1E1E1E"/>
          <w:sz w:val="28"/>
          <w:szCs w:val="28"/>
        </w:rPr>
        <w:br/>
      </w:r>
      <w:r w:rsidR="00541D1A">
        <w:rPr>
          <w:color w:val="1E1E1E"/>
          <w:sz w:val="28"/>
          <w:szCs w:val="28"/>
        </w:rPr>
        <w:t>31.07.</w:t>
      </w:r>
      <w:r w:rsidR="006B75BD">
        <w:rPr>
          <w:color w:val="1E1E1E"/>
          <w:sz w:val="28"/>
          <w:szCs w:val="28"/>
        </w:rPr>
        <w:t>2024</w:t>
      </w:r>
      <w:r w:rsidRPr="001B0E2E">
        <w:rPr>
          <w:color w:val="1E1E1E"/>
          <w:sz w:val="28"/>
          <w:szCs w:val="28"/>
        </w:rPr>
        <w:t xml:space="preserve">                                      № </w:t>
      </w:r>
      <w:r w:rsidR="00541D1A">
        <w:rPr>
          <w:color w:val="1E1E1E"/>
          <w:sz w:val="28"/>
          <w:szCs w:val="28"/>
        </w:rPr>
        <w:t>79</w:t>
      </w:r>
      <w:r w:rsidRPr="001B0E2E">
        <w:rPr>
          <w:color w:val="1E1E1E"/>
          <w:sz w:val="28"/>
          <w:szCs w:val="28"/>
        </w:rPr>
        <w:t xml:space="preserve">                              ст. Калининская</w:t>
      </w:r>
      <w:r w:rsidRPr="001B0E2E">
        <w:rPr>
          <w:color w:val="1E1E1E"/>
          <w:sz w:val="28"/>
          <w:szCs w:val="28"/>
        </w:rPr>
        <w:br/>
      </w:r>
      <w:r w:rsidRPr="001B0E2E">
        <w:rPr>
          <w:color w:val="1E1E1E"/>
          <w:sz w:val="28"/>
          <w:szCs w:val="28"/>
        </w:rPr>
        <w:br/>
      </w:r>
    </w:p>
    <w:p w:rsidR="00415490" w:rsidRDefault="00415490" w:rsidP="004154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отчетов об исполнение плана </w:t>
      </w:r>
    </w:p>
    <w:p w:rsidR="00415490" w:rsidRDefault="00415490" w:rsidP="0041549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муниципальных программ 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415490" w:rsidRPr="00374F64" w:rsidRDefault="00415490" w:rsidP="004154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по итогам </w:t>
      </w:r>
      <w:r w:rsidR="006B75BD">
        <w:rPr>
          <w:sz w:val="28"/>
          <w:szCs w:val="28"/>
        </w:rPr>
        <w:t>1 полугодия 2024 года</w:t>
      </w:r>
    </w:p>
    <w:p w:rsidR="00415490" w:rsidRDefault="00415490" w:rsidP="0041549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Калининского сельского поселения от 27.11.2018 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№ 101 «Об утверждении Порядка разработки, реализации и оценки эффективности муниципальных программ Калининского сельского поселения Цимлянского района на 2019-2030 годы»,</w:t>
      </w:r>
      <w:r w:rsidRPr="00B1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Собрания депутатов Калининского сельского поселения от 29.08.2014 № 56 «Об утверждении Положения о бюджетном процессе в Калининском сельском поселении Цимлянского района», Администрация Калининского сельского поселения </w:t>
      </w:r>
      <w:proofErr w:type="gramEnd"/>
    </w:p>
    <w:p w:rsidR="00415490" w:rsidRDefault="00415490" w:rsidP="00415490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ПОСТАНОВЛЯЕТ:</w:t>
      </w:r>
    </w:p>
    <w:p w:rsidR="00415490" w:rsidRDefault="00415490" w:rsidP="00415490">
      <w:pPr>
        <w:pStyle w:val="ConsPlusTitle"/>
        <w:jc w:val="center"/>
        <w:rPr>
          <w:b w:val="0"/>
          <w:bCs w:val="0"/>
        </w:rPr>
      </w:pP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8979CE">
        <w:rPr>
          <w:sz w:val="28"/>
          <w:szCs w:val="28"/>
        </w:rPr>
        <w:t>«Обеспечение качественными жилищно-коммунальными услугами населения»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415490" w:rsidRDefault="00415490" w:rsidP="004154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715B72">
        <w:rPr>
          <w:sz w:val="28"/>
          <w:szCs w:val="28"/>
        </w:rPr>
        <w:t>«</w:t>
      </w:r>
      <w:r w:rsidRPr="00715B72">
        <w:rPr>
          <w:kern w:val="2"/>
          <w:sz w:val="28"/>
          <w:szCs w:val="28"/>
        </w:rPr>
        <w:t xml:space="preserve">Обеспечение </w:t>
      </w:r>
      <w:r w:rsidRPr="00715B72">
        <w:rPr>
          <w:kern w:val="2"/>
          <w:sz w:val="28"/>
          <w:szCs w:val="28"/>
        </w:rPr>
        <w:br/>
        <w:t>общественного порядка и противодействие преступности»</w:t>
      </w:r>
      <w:r>
        <w:rPr>
          <w:sz w:val="28"/>
          <w:szCs w:val="28"/>
        </w:rPr>
        <w:t xml:space="preserve"> 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715B72">
        <w:rPr>
          <w:sz w:val="28"/>
          <w:szCs w:val="28"/>
        </w:rPr>
        <w:t>«Защита населения и территории от чрезвычайных ситуаций, обеспечение пожарной безопасности и безопасности людей на водных объектах»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415490" w:rsidRPr="00EB450F" w:rsidRDefault="00415490" w:rsidP="00415490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4.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EB450F">
        <w:rPr>
          <w:rFonts w:eastAsia="Calibri"/>
          <w:sz w:val="28"/>
          <w:szCs w:val="28"/>
          <w:lang w:eastAsia="en-US"/>
        </w:rPr>
        <w:t>«Развитие культуры и туризма»</w:t>
      </w:r>
    </w:p>
    <w:p w:rsidR="00415490" w:rsidRDefault="00415490" w:rsidP="004154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постановлению.</w:t>
      </w:r>
    </w:p>
    <w:p w:rsidR="00415490" w:rsidRPr="00EB450F" w:rsidRDefault="00415490" w:rsidP="00F3778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EB450F">
        <w:rPr>
          <w:rFonts w:eastAsia="Calibri"/>
          <w:sz w:val="28"/>
          <w:szCs w:val="28"/>
          <w:lang w:eastAsia="en-US"/>
        </w:rPr>
        <w:t xml:space="preserve">«Охрана окружающей среды и </w:t>
      </w:r>
      <w:r w:rsidRPr="00EB450F">
        <w:rPr>
          <w:rFonts w:eastAsia="Calibri"/>
          <w:sz w:val="28"/>
          <w:szCs w:val="28"/>
          <w:lang w:eastAsia="en-US"/>
        </w:rPr>
        <w:lastRenderedPageBreak/>
        <w:t>рациональное природопользова</w:t>
      </w:r>
      <w:r w:rsidRPr="00EB450F">
        <w:rPr>
          <w:rFonts w:eastAsia="Calibri"/>
          <w:sz w:val="28"/>
          <w:szCs w:val="28"/>
          <w:lang w:eastAsia="en-US"/>
        </w:rPr>
        <w:softHyphen/>
        <w:t>ние»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 5 к настоящему постановлению.</w:t>
      </w:r>
    </w:p>
    <w:p w:rsidR="00415490" w:rsidRPr="00EB450F" w:rsidRDefault="00415490" w:rsidP="00F3778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EB450F">
        <w:rPr>
          <w:rFonts w:eastAsia="Calibri"/>
          <w:sz w:val="28"/>
          <w:szCs w:val="28"/>
          <w:lang w:eastAsia="en-US"/>
        </w:rPr>
        <w:t>«Развитие физической культуры и спорта»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 6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323F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 w:rsidRPr="00712E83">
        <w:rPr>
          <w:sz w:val="28"/>
          <w:szCs w:val="28"/>
        </w:rPr>
        <w:t>Энергоэффективность и развитие энергетики»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7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малого и среднего предпринимательства на территории Калининского сельского поселения»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</w:t>
      </w:r>
      <w:r>
        <w:rPr>
          <w:sz w:val="28"/>
          <w:szCs w:val="28"/>
        </w:rPr>
        <w:t>8 к настоящему постановлению.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>
        <w:rPr>
          <w:sz w:val="28"/>
          <w:szCs w:val="28"/>
        </w:rPr>
        <w:t>Калининского сельского поселения</w:t>
      </w:r>
      <w:r w:rsidRPr="008E4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«Комплексное развитие сельских территорий» по итогам </w:t>
      </w:r>
      <w:r w:rsidR="006B75BD">
        <w:rPr>
          <w:sz w:val="28"/>
          <w:szCs w:val="28"/>
        </w:rPr>
        <w:t>1 полугодия 2024 года</w:t>
      </w:r>
      <w:r>
        <w:rPr>
          <w:sz w:val="28"/>
          <w:szCs w:val="28"/>
        </w:rPr>
        <w:t>согласно приложению №</w:t>
      </w:r>
      <w:r w:rsidR="004666AE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к настоящему постановлению.</w:t>
      </w:r>
    </w:p>
    <w:p w:rsidR="00415490" w:rsidRPr="00913A65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Настоящее постановление </w:t>
      </w:r>
      <w:r>
        <w:rPr>
          <w:kern w:val="2"/>
          <w:sz w:val="28"/>
          <w:szCs w:val="28"/>
        </w:rPr>
        <w:t>вступает в силу со дня его подписания и подлежит размещению на официальном сайте Администрации  Калининско</w:t>
      </w:r>
      <w:r w:rsidR="004666AE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>о сельское поселение.</w:t>
      </w:r>
    </w:p>
    <w:p w:rsidR="00415490" w:rsidRDefault="00415490" w:rsidP="0041549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</w:t>
      </w: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15490" w:rsidRDefault="00415490" w:rsidP="0041549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6B75BD" w:rsidRDefault="006B75BD" w:rsidP="00415490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15490" w:rsidRDefault="006B75BD" w:rsidP="004154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154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15490">
        <w:rPr>
          <w:sz w:val="28"/>
          <w:szCs w:val="28"/>
        </w:rPr>
        <w:t xml:space="preserve"> Администрации </w:t>
      </w:r>
    </w:p>
    <w:p w:rsidR="00415490" w:rsidRPr="00EB450F" w:rsidRDefault="00415490" w:rsidP="004154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   </w:t>
      </w:r>
      <w:r w:rsidR="006B75BD">
        <w:rPr>
          <w:sz w:val="28"/>
          <w:szCs w:val="28"/>
        </w:rPr>
        <w:t>Т.В. Недоморацкова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</w:p>
    <w:p w:rsidR="00415490" w:rsidRDefault="00415490" w:rsidP="00415490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15490" w:rsidRDefault="00415490" w:rsidP="00415490">
      <w:pPr>
        <w:widowControl w:val="0"/>
        <w:ind w:left="708"/>
        <w:rPr>
          <w:sz w:val="28"/>
        </w:rPr>
      </w:pPr>
    </w:p>
    <w:p w:rsidR="00FE2FD9" w:rsidRPr="00EB450F" w:rsidRDefault="00725A5F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C358C8" w:rsidRDefault="00C358C8" w:rsidP="003B5285">
      <w:pPr>
        <w:widowControl w:val="0"/>
        <w:rPr>
          <w:sz w:val="28"/>
          <w:szCs w:val="28"/>
        </w:rPr>
      </w:pPr>
    </w:p>
    <w:p w:rsidR="00C358C8" w:rsidRDefault="00C358C8" w:rsidP="003B5285">
      <w:pPr>
        <w:widowControl w:val="0"/>
        <w:rPr>
          <w:sz w:val="28"/>
          <w:szCs w:val="28"/>
        </w:rPr>
      </w:pPr>
    </w:p>
    <w:p w:rsidR="008006F8" w:rsidRDefault="008006F8" w:rsidP="003B5285">
      <w:pPr>
        <w:widowControl w:val="0"/>
        <w:rPr>
          <w:sz w:val="28"/>
          <w:szCs w:val="28"/>
        </w:r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6C13AA" w:rsidRDefault="00EB450F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Default="008006F8" w:rsidP="003B5285">
      <w:pPr>
        <w:widowControl w:val="0"/>
        <w:rPr>
          <w:sz w:val="24"/>
          <w:szCs w:val="24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10"/>
          <w:footerReference w:type="default" r:id="rId11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541D1A" w:rsidRPr="00946BA7" w:rsidRDefault="00EB450F" w:rsidP="00541D1A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EB450F" w:rsidRPr="00946BA7" w:rsidRDefault="00EB450F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EB450F" w:rsidRPr="00946BA7" w:rsidRDefault="00EB450F" w:rsidP="00EB450F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EB450F" w:rsidRPr="00946BA7" w:rsidRDefault="00EB450F" w:rsidP="00EB450F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EB450F" w:rsidRPr="00946BA7" w:rsidRDefault="00EB450F" w:rsidP="00EB450F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B450F" w:rsidRPr="00946BA7" w:rsidRDefault="00EB450F" w:rsidP="00EB450F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2019-2030 годы» </w:t>
      </w:r>
      <w:r w:rsidR="001D0D61">
        <w:rPr>
          <w:sz w:val="24"/>
          <w:szCs w:val="24"/>
        </w:rPr>
        <w:t>по итогам 1 полугодия 2024 года</w:t>
      </w:r>
    </w:p>
    <w:p w:rsidR="00EB450F" w:rsidRPr="00946BA7" w:rsidRDefault="007A0D55" w:rsidP="007A0D5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EB450F" w:rsidRPr="00946BA7" w:rsidTr="00DE3D9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EB450F" w:rsidRPr="00946BA7" w:rsidRDefault="00EB450F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EB450F" w:rsidRPr="00946BA7" w:rsidRDefault="00EB450F" w:rsidP="00DE3D9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EB450F" w:rsidRPr="00946BA7" w:rsidRDefault="00EB450F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EB450F" w:rsidRPr="00946BA7" w:rsidRDefault="00EB450F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0F" w:rsidRPr="00946BA7" w:rsidTr="00DE3D9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EB450F" w:rsidRPr="00946BA7" w:rsidRDefault="00EB450F" w:rsidP="00DE3D91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EB450F" w:rsidRPr="00946BA7" w:rsidRDefault="00EB450F" w:rsidP="00DE3D91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EB450F" w:rsidRPr="00946BA7" w:rsidRDefault="00EB450F" w:rsidP="00DE3D91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450F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EB450F" w:rsidRPr="00946BA7" w:rsidRDefault="00EB450F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EB450F" w:rsidRPr="00946BA7" w:rsidRDefault="00EB450F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A55534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55534" w:rsidRPr="00946BA7" w:rsidRDefault="00A55534" w:rsidP="007A0D5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55534" w:rsidRPr="00946BA7" w:rsidRDefault="00A55534" w:rsidP="00C712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46BA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946BA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46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Калининского</w:t>
            </w:r>
            <w:r w:rsidRPr="00946BA7">
              <w:rPr>
                <w:sz w:val="24"/>
                <w:szCs w:val="24"/>
              </w:rPr>
              <w:t xml:space="preserve"> сельского поселения</w:t>
            </w:r>
          </w:p>
          <w:p w:rsidR="00A55534" w:rsidRPr="00946BA7" w:rsidRDefault="00A55534" w:rsidP="00C7123A">
            <w:pPr>
              <w:widowControl w:val="0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«Обеспечение качественными жилищно-коммунальными услугами населения на 2019-2030 годы»</w:t>
            </w:r>
          </w:p>
        </w:tc>
        <w:tc>
          <w:tcPr>
            <w:tcW w:w="1975" w:type="dxa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noWrap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A55534" w:rsidRPr="00946BA7" w:rsidRDefault="00A55534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1241,6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55534" w:rsidRPr="00946BA7" w:rsidRDefault="00A55534" w:rsidP="00624EF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1241,6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647,5</w:t>
            </w:r>
          </w:p>
        </w:tc>
        <w:tc>
          <w:tcPr>
            <w:tcW w:w="1418" w:type="dxa"/>
            <w:gridSpan w:val="2"/>
            <w:vAlign w:val="center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594,1</w:t>
            </w:r>
          </w:p>
        </w:tc>
      </w:tr>
      <w:tr w:rsidR="00A55534" w:rsidRPr="00946BA7" w:rsidTr="00DE3D91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A55534" w:rsidRPr="00946BA7" w:rsidRDefault="00A55534" w:rsidP="00DE3D9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55534" w:rsidRPr="00946BA7" w:rsidRDefault="00A55534" w:rsidP="00DE3D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946BA7">
              <w:rPr>
                <w:bCs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</w:t>
            </w:r>
            <w:r w:rsidRPr="00946BA7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коммунальными услугами населения</w:t>
            </w:r>
            <w:r w:rsidRPr="00946BA7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A55534" w:rsidRPr="00946BA7" w:rsidRDefault="00A55534" w:rsidP="006A0BB3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</w:t>
            </w:r>
            <w:r w:rsidRPr="00946BA7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  <w:vAlign w:val="bottom"/>
          </w:tcPr>
          <w:p w:rsidR="00A55534" w:rsidRPr="00946BA7" w:rsidRDefault="00A55534" w:rsidP="00DE3D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lastRenderedPageBreak/>
              <w:t xml:space="preserve">Комплексное решение вопросов, связанных с организацией </w:t>
            </w:r>
            <w:r w:rsidRPr="00946BA7">
              <w:rPr>
                <w:sz w:val="24"/>
                <w:szCs w:val="24"/>
              </w:rPr>
              <w:lastRenderedPageBreak/>
              <w:t>уличного освещения,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</w:tcPr>
          <w:p w:rsidR="00A55534" w:rsidRPr="006A0BB3" w:rsidRDefault="00A55534" w:rsidP="001D0D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A55534" w:rsidRPr="006A0BB3" w:rsidRDefault="00A55534" w:rsidP="001D0D6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A55534" w:rsidRPr="00946BA7" w:rsidRDefault="00A55534" w:rsidP="001A5F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701" w:type="dxa"/>
            <w:gridSpan w:val="2"/>
            <w:noWrap/>
          </w:tcPr>
          <w:p w:rsidR="00A55534" w:rsidRPr="00946BA7" w:rsidRDefault="00A5553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992" w:type="dxa"/>
            <w:gridSpan w:val="2"/>
            <w:noWrap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418" w:type="dxa"/>
            <w:gridSpan w:val="2"/>
          </w:tcPr>
          <w:p w:rsidR="00A55534" w:rsidRPr="00946BA7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401,5</w:t>
            </w:r>
          </w:p>
        </w:tc>
      </w:tr>
      <w:tr w:rsidR="001D0D61" w:rsidRPr="00946BA7" w:rsidTr="00DE3D91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1D0D61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1D0D61" w:rsidRDefault="001D0D61" w:rsidP="00DE3D9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</w:t>
            </w:r>
          </w:p>
          <w:p w:rsidR="001D0D61" w:rsidRPr="00946BA7" w:rsidRDefault="001D0D61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629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Мероприятия по обслуживанию сетей уличного освещения,</w:t>
            </w:r>
          </w:p>
        </w:tc>
        <w:tc>
          <w:tcPr>
            <w:tcW w:w="1975" w:type="dxa"/>
          </w:tcPr>
          <w:p w:rsidR="001D0D61" w:rsidRPr="00946BA7" w:rsidRDefault="001D0D61" w:rsidP="00DE3D9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</w:tcPr>
          <w:p w:rsidR="001D0D61" w:rsidRPr="00946BA7" w:rsidRDefault="001D0D61" w:rsidP="00BB6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Комплексное решение вопросов, связанных с организацией </w:t>
            </w:r>
            <w:r>
              <w:rPr>
                <w:sz w:val="24"/>
                <w:szCs w:val="24"/>
              </w:rPr>
              <w:t>энергоснабжения</w:t>
            </w:r>
            <w:r w:rsidRPr="00946BA7">
              <w:rPr>
                <w:sz w:val="24"/>
                <w:szCs w:val="24"/>
              </w:rPr>
              <w:t>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1D0D61" w:rsidRPr="00946BA7" w:rsidRDefault="001D0D61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</w:t>
            </w:r>
          </w:p>
        </w:tc>
        <w:tc>
          <w:tcPr>
            <w:tcW w:w="1701" w:type="dxa"/>
            <w:gridSpan w:val="2"/>
            <w:noWrap/>
          </w:tcPr>
          <w:p w:rsidR="001D0D61" w:rsidRPr="00946BA7" w:rsidRDefault="001D0D61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</w:t>
            </w:r>
          </w:p>
        </w:tc>
        <w:tc>
          <w:tcPr>
            <w:tcW w:w="992" w:type="dxa"/>
            <w:gridSpan w:val="2"/>
            <w:noWrap/>
          </w:tcPr>
          <w:p w:rsidR="001D0D61" w:rsidRDefault="001D0D61" w:rsidP="001D0D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418" w:type="dxa"/>
            <w:gridSpan w:val="2"/>
          </w:tcPr>
          <w:p w:rsidR="001D0D61" w:rsidRDefault="001D0D61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</w:tr>
      <w:tr w:rsidR="001D0D61" w:rsidRPr="00946BA7" w:rsidTr="00DE3D91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1D0D61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0D61" w:rsidRPr="00946BA7" w:rsidRDefault="001D0D61" w:rsidP="001A5F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B6290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Оплата уличного освещения</w:t>
            </w:r>
          </w:p>
        </w:tc>
        <w:tc>
          <w:tcPr>
            <w:tcW w:w="1975" w:type="dxa"/>
          </w:tcPr>
          <w:p w:rsidR="001D0D61" w:rsidRPr="00946BA7" w:rsidRDefault="001D0D61" w:rsidP="00DE3D9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</w:tcPr>
          <w:p w:rsidR="001D0D61" w:rsidRPr="00946BA7" w:rsidRDefault="001D0D61" w:rsidP="00DE3D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946BA7">
              <w:rPr>
                <w:sz w:val="24"/>
                <w:szCs w:val="24"/>
              </w:rPr>
              <w:t xml:space="preserve"> сельского поселения уровнем освещенности;</w:t>
            </w:r>
          </w:p>
          <w:p w:rsidR="001D0D61" w:rsidRPr="00946BA7" w:rsidRDefault="001D0D61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399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1D0D61" w:rsidRPr="006A0BB3" w:rsidRDefault="001D0D6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1D0D61" w:rsidRPr="00946BA7" w:rsidRDefault="001D0D61" w:rsidP="00BB62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1701" w:type="dxa"/>
            <w:gridSpan w:val="2"/>
            <w:noWrap/>
          </w:tcPr>
          <w:p w:rsidR="001D0D61" w:rsidRPr="00946BA7" w:rsidRDefault="001D0D61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300,6</w:t>
            </w:r>
          </w:p>
        </w:tc>
        <w:tc>
          <w:tcPr>
            <w:tcW w:w="992" w:type="dxa"/>
            <w:gridSpan w:val="2"/>
            <w:noWrap/>
          </w:tcPr>
          <w:p w:rsidR="001D0D61" w:rsidRPr="00946BA7" w:rsidRDefault="001D0D61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418" w:type="dxa"/>
            <w:gridSpan w:val="2"/>
          </w:tcPr>
          <w:p w:rsidR="001D0D61" w:rsidRPr="00946BA7" w:rsidRDefault="001D0D61" w:rsidP="001D0D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7A0D55" w:rsidRPr="00946BA7" w:rsidTr="00A55534">
        <w:trPr>
          <w:gridAfter w:val="1"/>
          <w:wAfter w:w="12" w:type="dxa"/>
          <w:trHeight w:val="416"/>
          <w:jc w:val="center"/>
        </w:trPr>
        <w:tc>
          <w:tcPr>
            <w:tcW w:w="568" w:type="dxa"/>
            <w:noWrap/>
          </w:tcPr>
          <w:p w:rsidR="007A0D55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0D55" w:rsidRPr="00946BA7" w:rsidRDefault="007A0D55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2: «Благоустройство населенных пунктов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Калининского</w:t>
            </w:r>
            <w:r w:rsidRPr="00946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</w:tcPr>
          <w:p w:rsidR="007A0D55" w:rsidRPr="00946BA7" w:rsidRDefault="007A0D55" w:rsidP="00DE3D91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noWrap/>
          </w:tcPr>
          <w:p w:rsidR="007A0D55" w:rsidRPr="00946BA7" w:rsidRDefault="007A0D55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комплексного  благоустройства и санитарного содержания населенных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399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A0D55" w:rsidRPr="00A82A35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</w:t>
            </w:r>
          </w:p>
        </w:tc>
        <w:tc>
          <w:tcPr>
            <w:tcW w:w="1701" w:type="dxa"/>
            <w:gridSpan w:val="2"/>
            <w:noWrap/>
          </w:tcPr>
          <w:p w:rsidR="007A0D55" w:rsidRPr="00A82A35" w:rsidRDefault="00A55534" w:rsidP="00FA42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721,6</w:t>
            </w:r>
          </w:p>
        </w:tc>
        <w:tc>
          <w:tcPr>
            <w:tcW w:w="992" w:type="dxa"/>
            <w:gridSpan w:val="2"/>
            <w:noWrap/>
          </w:tcPr>
          <w:p w:rsidR="007A0D55" w:rsidRPr="00A82A35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529,0</w:t>
            </w:r>
          </w:p>
        </w:tc>
        <w:tc>
          <w:tcPr>
            <w:tcW w:w="1418" w:type="dxa"/>
            <w:gridSpan w:val="2"/>
          </w:tcPr>
          <w:p w:rsidR="007A0D55" w:rsidRPr="00A82A35" w:rsidRDefault="00A5553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</w:t>
            </w:r>
          </w:p>
        </w:tc>
      </w:tr>
      <w:tr w:rsidR="007A0D55" w:rsidRPr="00946BA7" w:rsidTr="00DE3D91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7A0D55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7A0D55" w:rsidRPr="00946BA7" w:rsidRDefault="007A0D55" w:rsidP="00DE3D9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r w:rsidRPr="00946BA7">
              <w:rPr>
                <w:color w:val="000000"/>
                <w:sz w:val="24"/>
                <w:szCs w:val="24"/>
              </w:rPr>
              <w:t xml:space="preserve"> 2.1. Расходы на организацию и содержание мест захоронения</w:t>
            </w:r>
          </w:p>
        </w:tc>
        <w:tc>
          <w:tcPr>
            <w:tcW w:w="1975" w:type="dxa"/>
          </w:tcPr>
          <w:p w:rsidR="007A0D55" w:rsidRPr="00946BA7" w:rsidRDefault="007A0D55" w:rsidP="00DE3D9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shd w:val="clear" w:color="auto" w:fill="auto"/>
            <w:noWrap/>
          </w:tcPr>
          <w:p w:rsidR="007A0D55" w:rsidRPr="00946BA7" w:rsidRDefault="007A0D55" w:rsidP="00DE3D91">
            <w:pPr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:rsidR="007A0D55" w:rsidRPr="00946BA7" w:rsidRDefault="007A0D55" w:rsidP="007A0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418" w:type="dxa"/>
            <w:gridSpan w:val="2"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7A0D55" w:rsidRPr="00946BA7" w:rsidTr="00DE3D91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7A0D55" w:rsidRPr="00946BA7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A0D55" w:rsidRPr="00946BA7" w:rsidRDefault="007A0D55" w:rsidP="00DE3D91">
            <w:pPr>
              <w:rPr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</w:tcPr>
          <w:p w:rsidR="007A0D55" w:rsidRPr="00946BA7" w:rsidRDefault="007A0D55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946BA7">
              <w:rPr>
                <w:kern w:val="2"/>
                <w:sz w:val="24"/>
                <w:szCs w:val="24"/>
              </w:rPr>
              <w:t xml:space="preserve">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shd w:val="clear" w:color="auto" w:fill="auto"/>
            <w:noWrap/>
          </w:tcPr>
          <w:p w:rsidR="007A0D55" w:rsidRPr="00946BA7" w:rsidRDefault="007A0D55" w:rsidP="00DE3D91">
            <w:pPr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Калининского</w:t>
            </w:r>
            <w:r w:rsidRPr="00946BA7">
              <w:rPr>
                <w:sz w:val="24"/>
                <w:szCs w:val="24"/>
              </w:rPr>
              <w:t xml:space="preserve"> 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946BA7">
              <w:rPr>
                <w:sz w:val="24"/>
                <w:szCs w:val="24"/>
              </w:rPr>
              <w:t>эстетического вида</w:t>
            </w:r>
            <w:proofErr w:type="gramEnd"/>
            <w:r w:rsidRPr="00946BA7">
              <w:rPr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399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7A0D55" w:rsidRPr="006A0BB3" w:rsidRDefault="007A0D55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573,9</w:t>
            </w:r>
          </w:p>
        </w:tc>
        <w:tc>
          <w:tcPr>
            <w:tcW w:w="1701" w:type="dxa"/>
            <w:gridSpan w:val="2"/>
            <w:noWrap/>
          </w:tcPr>
          <w:p w:rsidR="007A0D55" w:rsidRPr="00946BA7" w:rsidRDefault="007A0D55" w:rsidP="00D316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573,9</w:t>
            </w:r>
          </w:p>
        </w:tc>
        <w:tc>
          <w:tcPr>
            <w:tcW w:w="992" w:type="dxa"/>
            <w:gridSpan w:val="2"/>
            <w:noWrap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</w:t>
            </w:r>
          </w:p>
        </w:tc>
        <w:tc>
          <w:tcPr>
            <w:tcW w:w="1418" w:type="dxa"/>
            <w:gridSpan w:val="2"/>
          </w:tcPr>
          <w:p w:rsidR="007A0D55" w:rsidRPr="00946BA7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161,4</w:t>
            </w:r>
          </w:p>
        </w:tc>
      </w:tr>
      <w:tr w:rsidR="00FA42A6" w:rsidRPr="00946BA7" w:rsidTr="00DE3D91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FA42A6" w:rsidRDefault="007A0D55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A42A6" w:rsidRDefault="00FA42A6" w:rsidP="00FA42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 2.5.</w:t>
            </w:r>
          </w:p>
          <w:p w:rsidR="00FA42A6" w:rsidRDefault="00FA42A6" w:rsidP="00A55534">
            <w:pPr>
              <w:rPr>
                <w:color w:val="000000"/>
                <w:sz w:val="24"/>
                <w:szCs w:val="24"/>
              </w:rPr>
            </w:pPr>
            <w:r w:rsidRPr="00FA42A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межбюджетные трансферты на осуществление полномочий </w:t>
            </w:r>
            <w:r w:rsidRPr="00FA42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975" w:type="dxa"/>
          </w:tcPr>
          <w:p w:rsidR="00FA42A6" w:rsidRPr="00946BA7" w:rsidRDefault="00FA42A6" w:rsidP="00DE3D91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2168" w:type="dxa"/>
            <w:shd w:val="clear" w:color="auto" w:fill="auto"/>
            <w:noWrap/>
          </w:tcPr>
          <w:p w:rsidR="00FA42A6" w:rsidRPr="00946BA7" w:rsidRDefault="00FA42A6" w:rsidP="00FA4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вопросов по защите интересов насиления </w:t>
            </w:r>
            <w:r w:rsidRPr="00FA42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 организации ритуальных услуг</w:t>
            </w:r>
          </w:p>
        </w:tc>
        <w:tc>
          <w:tcPr>
            <w:tcW w:w="1399" w:type="dxa"/>
            <w:gridSpan w:val="2"/>
          </w:tcPr>
          <w:p w:rsidR="00FA42A6" w:rsidRPr="006A0BB3" w:rsidRDefault="00FA42A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A0D5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A42A6" w:rsidRPr="006A0BB3" w:rsidRDefault="00FA42A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A0D5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A42A6" w:rsidRDefault="00FA42A6" w:rsidP="007A0D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</w:t>
            </w:r>
            <w:r w:rsidR="007A0D5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</w:tcPr>
          <w:p w:rsidR="00FA42A6" w:rsidRDefault="007A0D55" w:rsidP="00D316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2"/>
            <w:noWrap/>
          </w:tcPr>
          <w:p w:rsidR="00FA42A6" w:rsidRDefault="007A0D55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418" w:type="dxa"/>
            <w:gridSpan w:val="2"/>
          </w:tcPr>
          <w:p w:rsidR="00FA42A6" w:rsidRDefault="007A0D55" w:rsidP="00165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</w:tr>
    </w:tbl>
    <w:p w:rsidR="0071067F" w:rsidRDefault="0071067F" w:rsidP="00EB450F">
      <w:pPr>
        <w:widowControl w:val="0"/>
        <w:ind w:firstLine="709"/>
        <w:jc w:val="center"/>
        <w:rPr>
          <w:bCs/>
          <w:sz w:val="24"/>
          <w:szCs w:val="24"/>
        </w:rPr>
      </w:pPr>
    </w:p>
    <w:p w:rsidR="00EB450F" w:rsidRPr="00946BA7" w:rsidRDefault="00EB450F" w:rsidP="00EB450F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EB450F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2019-2030 годы»  </w:t>
      </w:r>
      <w:r w:rsidR="00A55534">
        <w:rPr>
          <w:sz w:val="24"/>
          <w:szCs w:val="24"/>
        </w:rPr>
        <w:t>по итогам 1 полугодия 2024 года</w:t>
      </w:r>
      <w:r w:rsidRPr="00946BA7">
        <w:rPr>
          <w:sz w:val="24"/>
          <w:szCs w:val="24"/>
        </w:rPr>
        <w:t>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2019-2030 годы»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от </w:t>
      </w:r>
      <w:r w:rsidR="0071067F" w:rsidRPr="0071067F">
        <w:rPr>
          <w:rFonts w:eastAsia="Calibri"/>
          <w:bCs/>
          <w:sz w:val="24"/>
          <w:szCs w:val="24"/>
          <w:lang w:eastAsia="en-US"/>
        </w:rPr>
        <w:t>29.12.2018г.        № 113</w:t>
      </w:r>
      <w:r w:rsidRPr="00946BA7">
        <w:rPr>
          <w:sz w:val="24"/>
          <w:szCs w:val="24"/>
        </w:rPr>
        <w:t>. На реализацию муниципальной программы в 20</w:t>
      </w:r>
      <w:r w:rsidR="0071067F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году предусмотрено </w:t>
      </w:r>
      <w:r w:rsidR="00A55534">
        <w:rPr>
          <w:sz w:val="24"/>
          <w:szCs w:val="24"/>
        </w:rPr>
        <w:t>1241,6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составило </w:t>
      </w:r>
      <w:r w:rsidR="00A55534">
        <w:rPr>
          <w:sz w:val="24"/>
          <w:szCs w:val="24"/>
        </w:rPr>
        <w:t>647,5</w:t>
      </w:r>
      <w:r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 или </w:t>
      </w:r>
      <w:r w:rsidR="008D554D">
        <w:rPr>
          <w:sz w:val="24"/>
          <w:szCs w:val="24"/>
        </w:rPr>
        <w:t>52,</w:t>
      </w:r>
      <w:r w:rsidR="00A55534">
        <w:rPr>
          <w:sz w:val="24"/>
          <w:szCs w:val="24"/>
        </w:rPr>
        <w:t>2</w:t>
      </w:r>
      <w:r w:rsidRPr="00946BA7">
        <w:rPr>
          <w:sz w:val="24"/>
          <w:szCs w:val="24"/>
        </w:rPr>
        <w:t>%.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Pr="00946BA7">
        <w:rPr>
          <w:bCs/>
          <w:color w:val="000000"/>
          <w:sz w:val="24"/>
          <w:szCs w:val="24"/>
        </w:rPr>
        <w:t>«</w:t>
      </w:r>
      <w:r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>
        <w:rPr>
          <w:bCs/>
          <w:color w:val="000000"/>
          <w:sz w:val="24"/>
          <w:szCs w:val="24"/>
        </w:rPr>
        <w:t>Калининского</w:t>
      </w:r>
      <w:r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bCs/>
          <w:color w:val="000000"/>
          <w:sz w:val="24"/>
          <w:szCs w:val="24"/>
        </w:rPr>
        <w:t>«</w:t>
      </w:r>
      <w:r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расходы местного бюджета предусмотрено </w:t>
      </w:r>
      <w:r w:rsidR="00A55534">
        <w:rPr>
          <w:sz w:val="24"/>
          <w:szCs w:val="24"/>
        </w:rPr>
        <w:t>520,0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A55534">
        <w:rPr>
          <w:sz w:val="24"/>
          <w:szCs w:val="24"/>
        </w:rPr>
        <w:t>118,5</w:t>
      </w:r>
      <w:r w:rsidRPr="00946BA7">
        <w:rPr>
          <w:sz w:val="24"/>
          <w:szCs w:val="24"/>
        </w:rPr>
        <w:t xml:space="preserve"> тыс. рублей или </w:t>
      </w:r>
      <w:r w:rsidR="00A55534">
        <w:rPr>
          <w:sz w:val="24"/>
          <w:szCs w:val="24"/>
        </w:rPr>
        <w:t>22,8</w:t>
      </w:r>
      <w:r w:rsidRPr="00946BA7">
        <w:rPr>
          <w:sz w:val="24"/>
          <w:szCs w:val="24"/>
        </w:rPr>
        <w:t>%.  Основные мероприятия подпрограммы 1 реализуются в течение 20</w:t>
      </w:r>
      <w:r w:rsidR="0071067F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>
        <w:rPr>
          <w:bCs/>
          <w:color w:val="000000"/>
          <w:sz w:val="24"/>
          <w:szCs w:val="24"/>
        </w:rPr>
        <w:t>Калининского</w:t>
      </w:r>
      <w:r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(далее – подпрограмма 2) на 20</w:t>
      </w:r>
      <w:r w:rsidR="0071067F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</w:t>
      </w:r>
      <w:r w:rsidR="0071067F">
        <w:rPr>
          <w:sz w:val="24"/>
          <w:szCs w:val="24"/>
        </w:rPr>
        <w:t xml:space="preserve"> </w:t>
      </w:r>
      <w:r w:rsidR="00A55534">
        <w:rPr>
          <w:sz w:val="24"/>
          <w:szCs w:val="24"/>
        </w:rPr>
        <w:t>721,6</w:t>
      </w:r>
      <w:r w:rsidR="0071067F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составило </w:t>
      </w:r>
      <w:r w:rsidR="00A55534">
        <w:rPr>
          <w:sz w:val="24"/>
          <w:szCs w:val="24"/>
        </w:rPr>
        <w:t>529,0</w:t>
      </w:r>
      <w:r w:rsidRPr="00946BA7">
        <w:rPr>
          <w:sz w:val="24"/>
          <w:szCs w:val="24"/>
        </w:rPr>
        <w:t xml:space="preserve"> тыс. рублей или </w:t>
      </w:r>
      <w:r w:rsidR="00A55534">
        <w:rPr>
          <w:sz w:val="24"/>
          <w:szCs w:val="24"/>
        </w:rPr>
        <w:t>73,3</w:t>
      </w:r>
      <w:r w:rsidRPr="00946BA7">
        <w:rPr>
          <w:sz w:val="24"/>
          <w:szCs w:val="24"/>
        </w:rPr>
        <w:t>%. Основные мероприятия подпрограммы 2 реализуются в течение 20</w:t>
      </w:r>
      <w:r w:rsidR="00A22AC0">
        <w:rPr>
          <w:sz w:val="24"/>
          <w:szCs w:val="24"/>
        </w:rPr>
        <w:t>2</w:t>
      </w:r>
      <w:r w:rsidR="00A55534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EB450F" w:rsidRPr="00946BA7" w:rsidRDefault="00EB450F" w:rsidP="00EB450F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  <w:t xml:space="preserve">Данные средства были потрачены на выполнение следующих видов работ: ремонт и содержание сетей уличного освещения; содержание мест захоронения; ощебенение улиц; приобретение </w:t>
      </w:r>
      <w:r w:rsidR="00A22AC0">
        <w:rPr>
          <w:sz w:val="24"/>
          <w:szCs w:val="24"/>
        </w:rPr>
        <w:t>основных средств</w:t>
      </w:r>
      <w:r w:rsidRPr="00946BA7">
        <w:rPr>
          <w:sz w:val="24"/>
          <w:szCs w:val="24"/>
        </w:rPr>
        <w:t xml:space="preserve">; </w:t>
      </w:r>
      <w:r w:rsidR="00A22AC0">
        <w:rPr>
          <w:sz w:val="24"/>
          <w:szCs w:val="24"/>
        </w:rPr>
        <w:t>приобретение стройматериалов</w:t>
      </w:r>
      <w:r w:rsidRPr="00946BA7">
        <w:rPr>
          <w:sz w:val="24"/>
          <w:szCs w:val="24"/>
        </w:rPr>
        <w:t>; благоустройство территории поселения, организация сбора и вывоза ТБО.</w:t>
      </w:r>
    </w:p>
    <w:p w:rsidR="00EB450F" w:rsidRPr="00946BA7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2019-2030 годы»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установлено отсутствие </w:t>
      </w:r>
      <w:proofErr w:type="gramStart"/>
      <w:r w:rsidRPr="00946BA7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46BA7">
        <w:rPr>
          <w:sz w:val="24"/>
          <w:szCs w:val="24"/>
        </w:rPr>
        <w:t xml:space="preserve"> либо несоблюдение сроков их исполнения. </w:t>
      </w:r>
    </w:p>
    <w:p w:rsidR="00EB450F" w:rsidRDefault="00EB450F" w:rsidP="00EB450F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A22AC0" w:rsidRDefault="00A22AC0" w:rsidP="00EB450F">
      <w:pPr>
        <w:widowControl w:val="0"/>
        <w:ind w:firstLine="709"/>
        <w:jc w:val="both"/>
        <w:rPr>
          <w:sz w:val="24"/>
          <w:szCs w:val="24"/>
        </w:rPr>
      </w:pPr>
    </w:p>
    <w:p w:rsidR="00A22AC0" w:rsidRDefault="00A22AC0" w:rsidP="00EB450F">
      <w:pPr>
        <w:widowControl w:val="0"/>
        <w:ind w:firstLine="709"/>
        <w:jc w:val="both"/>
        <w:rPr>
          <w:sz w:val="24"/>
          <w:szCs w:val="24"/>
        </w:rPr>
      </w:pPr>
    </w:p>
    <w:p w:rsidR="00A22AC0" w:rsidRDefault="00A22AC0" w:rsidP="00EB450F">
      <w:pPr>
        <w:widowControl w:val="0"/>
        <w:ind w:firstLine="709"/>
        <w:jc w:val="both"/>
        <w:rPr>
          <w:sz w:val="24"/>
          <w:szCs w:val="24"/>
        </w:rPr>
      </w:pPr>
    </w:p>
    <w:p w:rsidR="00EB450F" w:rsidRDefault="00EB450F" w:rsidP="00EB45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</w:t>
      </w:r>
    </w:p>
    <w:p w:rsidR="00EB450F" w:rsidRDefault="00A22AC0" w:rsidP="00A22AC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EB450F" w:rsidRPr="00946BA7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 Комленко</w:t>
      </w:r>
    </w:p>
    <w:p w:rsidR="00EB450F" w:rsidRDefault="00EB450F" w:rsidP="00A22AC0">
      <w:pPr>
        <w:widowControl w:val="0"/>
        <w:ind w:left="125"/>
        <w:jc w:val="center"/>
        <w:rPr>
          <w:sz w:val="24"/>
          <w:szCs w:val="24"/>
        </w:rPr>
      </w:pPr>
    </w:p>
    <w:p w:rsidR="00EB450F" w:rsidRDefault="00EB450F" w:rsidP="003B5285">
      <w:pPr>
        <w:widowControl w:val="0"/>
        <w:ind w:left="125"/>
        <w:jc w:val="right"/>
        <w:rPr>
          <w:sz w:val="24"/>
          <w:szCs w:val="24"/>
        </w:rPr>
      </w:pPr>
    </w:p>
    <w:p w:rsidR="00EB450F" w:rsidRDefault="00EB450F" w:rsidP="003B5285">
      <w:pPr>
        <w:widowControl w:val="0"/>
        <w:ind w:left="125"/>
        <w:jc w:val="right"/>
        <w:rPr>
          <w:sz w:val="24"/>
          <w:szCs w:val="24"/>
        </w:rPr>
      </w:pPr>
    </w:p>
    <w:p w:rsidR="00A55534" w:rsidRDefault="00A55534" w:rsidP="003B5285">
      <w:pPr>
        <w:widowControl w:val="0"/>
        <w:ind w:left="125"/>
        <w:jc w:val="right"/>
        <w:rPr>
          <w:sz w:val="24"/>
          <w:szCs w:val="24"/>
        </w:rPr>
      </w:pPr>
    </w:p>
    <w:p w:rsidR="00EB450F" w:rsidRDefault="00EB450F" w:rsidP="003B5285">
      <w:pPr>
        <w:widowControl w:val="0"/>
        <w:ind w:left="125"/>
        <w:jc w:val="right"/>
        <w:rPr>
          <w:sz w:val="24"/>
          <w:szCs w:val="24"/>
        </w:rPr>
      </w:pPr>
    </w:p>
    <w:p w:rsidR="00EB450F" w:rsidRDefault="00A22AC0" w:rsidP="003B5285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14453" w:rsidRPr="00946BA7" w:rsidRDefault="00A22AC0" w:rsidP="00914453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</w:t>
      </w:r>
      <w:r w:rsidR="00914453">
        <w:rPr>
          <w:sz w:val="24"/>
          <w:szCs w:val="24"/>
        </w:rPr>
        <w:t xml:space="preserve">к </w:t>
      </w:r>
      <w:r w:rsidR="00A55534">
        <w:rPr>
          <w:sz w:val="24"/>
          <w:szCs w:val="24"/>
        </w:rPr>
        <w:t xml:space="preserve"> </w:t>
      </w:r>
      <w:r w:rsidR="00914453">
        <w:rPr>
          <w:sz w:val="24"/>
          <w:szCs w:val="24"/>
        </w:rPr>
        <w:t>постановлени</w:t>
      </w:r>
      <w:r w:rsidR="00541D1A">
        <w:rPr>
          <w:sz w:val="24"/>
          <w:szCs w:val="24"/>
        </w:rPr>
        <w:t>ю</w:t>
      </w:r>
    </w:p>
    <w:p w:rsidR="00A22AC0" w:rsidRPr="00A22AC0" w:rsidRDefault="00914453" w:rsidP="00914453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1D1A">
        <w:rPr>
          <w:sz w:val="24"/>
          <w:szCs w:val="24"/>
        </w:rPr>
        <w:t>31.07.</w:t>
      </w:r>
      <w:r w:rsidR="00A55534">
        <w:rPr>
          <w:sz w:val="24"/>
          <w:szCs w:val="24"/>
        </w:rPr>
        <w:t>2024г.</w:t>
      </w:r>
      <w:r w:rsidRPr="00946BA7">
        <w:rPr>
          <w:sz w:val="24"/>
          <w:szCs w:val="24"/>
        </w:rPr>
        <w:t xml:space="preserve"> №</w:t>
      </w:r>
      <w:r w:rsidR="008D554D">
        <w:rPr>
          <w:sz w:val="24"/>
          <w:szCs w:val="24"/>
        </w:rPr>
        <w:t xml:space="preserve"> </w:t>
      </w:r>
      <w:r w:rsidR="00541D1A">
        <w:rPr>
          <w:sz w:val="24"/>
          <w:szCs w:val="24"/>
        </w:rPr>
        <w:t>79</w:t>
      </w:r>
    </w:p>
    <w:p w:rsidR="00A22AC0" w:rsidRPr="00946BA7" w:rsidRDefault="00A22AC0" w:rsidP="00A22AC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A22AC0" w:rsidRPr="00946BA7" w:rsidRDefault="00A22AC0" w:rsidP="00A22AC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A22AC0" w:rsidRPr="00946BA7" w:rsidRDefault="00A22AC0" w:rsidP="00A22AC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A22AC0" w:rsidRPr="00946BA7" w:rsidRDefault="00A22AC0" w:rsidP="00A22AC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A22AC0" w:rsidRPr="00946BA7" w:rsidRDefault="00A22AC0" w:rsidP="00A22AC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общественного порядка и противодействие преступности» </w:t>
      </w:r>
      <w:r w:rsidR="001D0D61">
        <w:rPr>
          <w:sz w:val="24"/>
          <w:szCs w:val="24"/>
        </w:rPr>
        <w:t>по итогам 1 полугодия 2024 года</w:t>
      </w:r>
    </w:p>
    <w:p w:rsidR="00A22AC0" w:rsidRPr="00946BA7" w:rsidRDefault="00A22AC0" w:rsidP="00A22AC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2AC0" w:rsidRPr="00946BA7" w:rsidTr="00DE3D9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2AC0" w:rsidRPr="00946BA7" w:rsidRDefault="00A22AC0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2AC0" w:rsidRPr="00946BA7" w:rsidRDefault="00A22AC0" w:rsidP="00DE3D91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2AC0" w:rsidRPr="00946BA7" w:rsidRDefault="00A22AC0" w:rsidP="00DE3D9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C0" w:rsidRPr="00946BA7" w:rsidTr="00DE3D9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2AC0" w:rsidRPr="00946BA7" w:rsidRDefault="00A22AC0" w:rsidP="00DE3D91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2AC0" w:rsidRPr="00946BA7" w:rsidRDefault="00A22AC0" w:rsidP="00DE3D91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2AC0" w:rsidRPr="00946BA7" w:rsidRDefault="00A22AC0" w:rsidP="00DE3D91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2AC0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2AC0" w:rsidRPr="00946BA7" w:rsidRDefault="00A22AC0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8D554D" w:rsidRPr="00946BA7" w:rsidTr="00DE3D91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Обеспечение общественного порядка и противодействие преступности»</w:t>
            </w:r>
          </w:p>
        </w:tc>
        <w:tc>
          <w:tcPr>
            <w:tcW w:w="1975" w:type="dxa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noWrap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:rsidR="008D554D" w:rsidRPr="00946BA7" w:rsidRDefault="008D554D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D554D" w:rsidRPr="00946BA7" w:rsidRDefault="008D554D" w:rsidP="00DE3D9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  <w:vAlign w:val="center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22AC0" w:rsidRPr="00946BA7" w:rsidTr="00DE3D91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A22AC0" w:rsidRPr="00946BA7" w:rsidRDefault="00A22AC0" w:rsidP="00DE3D9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22AC0" w:rsidRPr="00946BA7" w:rsidRDefault="008466D4" w:rsidP="00DE3D9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Par879" w:history="1">
              <w:r w:rsidR="00A22AC0" w:rsidRPr="00946BA7">
                <w:rPr>
                  <w:sz w:val="24"/>
                  <w:szCs w:val="24"/>
                </w:rPr>
                <w:t>Подпрограмма</w:t>
              </w:r>
            </w:hyperlink>
            <w:r w:rsidR="00A22AC0" w:rsidRPr="00946BA7">
              <w:rPr>
                <w:sz w:val="24"/>
                <w:szCs w:val="24"/>
              </w:rPr>
              <w:t xml:space="preserve"> 1. Противодействие коррупции в </w:t>
            </w:r>
            <w:r w:rsidR="00A22AC0">
              <w:rPr>
                <w:sz w:val="24"/>
                <w:szCs w:val="24"/>
              </w:rPr>
              <w:t>Калининском</w:t>
            </w:r>
            <w:r w:rsidR="00A22AC0" w:rsidRPr="00946BA7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975" w:type="dxa"/>
          </w:tcPr>
          <w:p w:rsidR="00A22AC0" w:rsidRPr="00946BA7" w:rsidRDefault="00A22AC0" w:rsidP="00DE3D91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Забазнова Т.В.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2AC0" w:rsidRPr="00946BA7" w:rsidRDefault="00A22AC0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99" w:type="dxa"/>
            <w:gridSpan w:val="2"/>
          </w:tcPr>
          <w:p w:rsidR="00A22AC0" w:rsidRPr="00A22AC0" w:rsidRDefault="00A22AC0" w:rsidP="008D55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D82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A22AC0" w:rsidRPr="00A22AC0" w:rsidRDefault="00A22AC0" w:rsidP="008D55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D821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A22AC0" w:rsidRPr="00946BA7" w:rsidRDefault="00A22AC0" w:rsidP="00A22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22AC0" w:rsidRPr="00946BA7" w:rsidRDefault="00A22AC0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821DA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D821DA" w:rsidRPr="00946BA7" w:rsidRDefault="00D821DA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A" w:rsidRPr="00946BA7" w:rsidRDefault="00D821DA" w:rsidP="00DE3D9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D821DA" w:rsidRPr="00946BA7" w:rsidRDefault="00D821DA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снижения </w:t>
            </w: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75" w:type="dxa"/>
          </w:tcPr>
          <w:p w:rsidR="00D821DA" w:rsidRPr="00946BA7" w:rsidRDefault="00D821DA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Ведущий специалист Администрации Калининского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 Забазнова Т.В.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1DA" w:rsidRPr="00946BA7" w:rsidRDefault="00D821DA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эффективной  политики в образовательных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 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D821DA" w:rsidRPr="00946BA7" w:rsidRDefault="00D821DA" w:rsidP="008D554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Освоение средств запланиров</w:t>
            </w:r>
            <w:r w:rsidRPr="00946BA7">
              <w:rPr>
                <w:color w:val="000000"/>
                <w:sz w:val="24"/>
                <w:szCs w:val="24"/>
              </w:rPr>
              <w:lastRenderedPageBreak/>
              <w:t xml:space="preserve">ано на </w:t>
            </w:r>
            <w:r>
              <w:rPr>
                <w:color w:val="000000"/>
                <w:sz w:val="24"/>
                <w:szCs w:val="24"/>
              </w:rPr>
              <w:t>4 кв. 2024</w:t>
            </w:r>
            <w:r w:rsidRPr="00946BA7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821DA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D821DA" w:rsidRPr="00946BA7" w:rsidRDefault="00D821DA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A" w:rsidRPr="00946BA7" w:rsidRDefault="008466D4" w:rsidP="00DE3D9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1141" w:history="1">
              <w:r w:rsidR="00D821DA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D821DA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</w:t>
            </w:r>
            <w:r w:rsidR="00D821DA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="00D821DA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975" w:type="dxa"/>
          </w:tcPr>
          <w:p w:rsidR="00D821DA" w:rsidRPr="00946BA7" w:rsidRDefault="00D821DA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1DA" w:rsidRPr="00946BA7" w:rsidRDefault="00D821DA" w:rsidP="00DE3D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946BA7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399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D821DA" w:rsidRPr="00A22AC0" w:rsidRDefault="00D821D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821DA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D554D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8D554D" w:rsidRPr="00946BA7" w:rsidRDefault="000D6620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D" w:rsidRPr="00946BA7" w:rsidRDefault="008D554D" w:rsidP="00DE3D9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8D554D" w:rsidRPr="00946BA7" w:rsidRDefault="008D554D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75" w:type="dxa"/>
          </w:tcPr>
          <w:p w:rsidR="008D554D" w:rsidRDefault="008D554D" w:rsidP="0001527F">
            <w:pPr>
              <w:jc w:val="center"/>
            </w:pPr>
            <w:r w:rsidRPr="007E0B15"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54D" w:rsidRPr="00946BA7" w:rsidRDefault="008D554D" w:rsidP="00DE3D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399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8D554D" w:rsidRPr="00946BA7" w:rsidRDefault="00D821DA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54D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8D554D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8D554D" w:rsidRPr="00946BA7" w:rsidRDefault="008D554D" w:rsidP="00D821DA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 xml:space="preserve">Освоение средств запланировано на </w:t>
            </w:r>
            <w:r>
              <w:rPr>
                <w:color w:val="000000"/>
                <w:sz w:val="24"/>
                <w:szCs w:val="24"/>
              </w:rPr>
              <w:t>4 кв. 202</w:t>
            </w:r>
            <w:r w:rsidR="00D821DA">
              <w:rPr>
                <w:color w:val="000000"/>
                <w:sz w:val="24"/>
                <w:szCs w:val="24"/>
              </w:rPr>
              <w:t>4</w:t>
            </w:r>
            <w:r w:rsidRPr="00946BA7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D554D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8D554D" w:rsidRPr="00946BA7" w:rsidRDefault="000D6620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4D" w:rsidRPr="00946BA7" w:rsidRDefault="008466D4" w:rsidP="00DE3D9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Par2052" w:history="1">
              <w:r w:rsidR="008D554D" w:rsidRPr="00946BA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8D554D"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75" w:type="dxa"/>
          </w:tcPr>
          <w:p w:rsidR="008D554D" w:rsidRDefault="002D0104" w:rsidP="00D821DA">
            <w:pPr>
              <w:jc w:val="center"/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="008D554D" w:rsidRPr="007E0B15">
              <w:rPr>
                <w:kern w:val="2"/>
                <w:sz w:val="24"/>
                <w:szCs w:val="24"/>
              </w:rPr>
              <w:t xml:space="preserve"> Администрации Калининского сельского поселения </w:t>
            </w:r>
            <w:r w:rsidR="00D821DA">
              <w:rPr>
                <w:kern w:val="2"/>
                <w:sz w:val="24"/>
                <w:szCs w:val="24"/>
              </w:rPr>
              <w:t>Кондаурова Е.В.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54D" w:rsidRPr="00946BA7" w:rsidRDefault="008D554D" w:rsidP="00DE3D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399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8D554D" w:rsidRPr="00A22AC0" w:rsidRDefault="008D554D" w:rsidP="002D010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2D01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2"/>
          </w:tcPr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D554D" w:rsidRPr="00946BA7" w:rsidRDefault="008D554D" w:rsidP="00DE3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D0104" w:rsidRPr="00946BA7" w:rsidTr="00DE3D91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2D0104" w:rsidRPr="00946BA7" w:rsidRDefault="000D6620" w:rsidP="00DE3D9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04" w:rsidRPr="00946BA7" w:rsidRDefault="002D0104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2D0104" w:rsidRPr="00946BA7" w:rsidRDefault="002D0104" w:rsidP="00DE3D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975" w:type="dxa"/>
          </w:tcPr>
          <w:p w:rsidR="002D0104" w:rsidRPr="00946BA7" w:rsidRDefault="002D0104" w:rsidP="00DE3D91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Старший инспектор</w:t>
            </w:r>
            <w:r w:rsidRPr="007E0B15">
              <w:rPr>
                <w:kern w:val="2"/>
                <w:sz w:val="24"/>
                <w:szCs w:val="24"/>
              </w:rPr>
              <w:t xml:space="preserve"> Администрации Калининского сельского поселения </w:t>
            </w:r>
            <w:r>
              <w:rPr>
                <w:kern w:val="2"/>
                <w:sz w:val="24"/>
                <w:szCs w:val="24"/>
              </w:rPr>
              <w:t>Кондаурова Е.В.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104" w:rsidRPr="00946BA7" w:rsidRDefault="002D0104" w:rsidP="00DE3D91">
            <w:pPr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99" w:type="dxa"/>
            <w:gridSpan w:val="2"/>
          </w:tcPr>
          <w:p w:rsidR="002D0104" w:rsidRPr="00A22AC0" w:rsidRDefault="002D0104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gridSpan w:val="2"/>
          </w:tcPr>
          <w:p w:rsidR="002D0104" w:rsidRPr="00A22AC0" w:rsidRDefault="002D0104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2D0104" w:rsidRPr="00946BA7" w:rsidRDefault="002D010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2D0104" w:rsidRPr="00946BA7" w:rsidRDefault="002D0104" w:rsidP="00A85E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2D0104" w:rsidRPr="00946BA7" w:rsidRDefault="002D010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2D0104" w:rsidRPr="00946BA7" w:rsidRDefault="002D0104" w:rsidP="00DE3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22AC0" w:rsidRPr="00946BA7" w:rsidRDefault="00A22AC0" w:rsidP="00A22AC0">
      <w:pPr>
        <w:widowControl w:val="0"/>
        <w:rPr>
          <w:vanish/>
          <w:sz w:val="24"/>
          <w:szCs w:val="24"/>
        </w:rPr>
      </w:pPr>
    </w:p>
    <w:p w:rsidR="00A22AC0" w:rsidRPr="00946BA7" w:rsidRDefault="00A22AC0" w:rsidP="00A22AC0">
      <w:pPr>
        <w:widowControl w:val="0"/>
        <w:jc w:val="both"/>
        <w:rPr>
          <w:sz w:val="24"/>
          <w:szCs w:val="24"/>
        </w:rPr>
        <w:sectPr w:rsidR="00A22AC0" w:rsidRPr="00946BA7" w:rsidSect="00C7123A">
          <w:pgSz w:w="16840" w:h="11907" w:orient="landscape" w:code="9"/>
          <w:pgMar w:top="1134" w:right="567" w:bottom="567" w:left="567" w:header="720" w:footer="720" w:gutter="0"/>
          <w:cols w:space="720"/>
        </w:sectPr>
      </w:pPr>
    </w:p>
    <w:p w:rsidR="00A22AC0" w:rsidRPr="0025166C" w:rsidRDefault="00A22AC0" w:rsidP="00A22AC0">
      <w:pPr>
        <w:widowControl w:val="0"/>
        <w:ind w:firstLine="709"/>
        <w:jc w:val="center"/>
        <w:rPr>
          <w:bCs/>
          <w:sz w:val="24"/>
          <w:szCs w:val="24"/>
        </w:rPr>
      </w:pPr>
      <w:r w:rsidRPr="0025166C">
        <w:rPr>
          <w:bCs/>
          <w:sz w:val="24"/>
          <w:szCs w:val="24"/>
        </w:rPr>
        <w:lastRenderedPageBreak/>
        <w:t>Пояснительная информация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 xml:space="preserve">к отчету об исполнении плана реализации муниципальной программы Калининского сельского поселения «Обеспечение общественного порядка и противодействие преступности» </w:t>
      </w:r>
      <w:r w:rsidR="00A55534">
        <w:rPr>
          <w:sz w:val="24"/>
          <w:szCs w:val="24"/>
        </w:rPr>
        <w:t>по итогам 1 полугодия 2024 года</w:t>
      </w:r>
      <w:r w:rsidRPr="0025166C">
        <w:rPr>
          <w:sz w:val="24"/>
          <w:szCs w:val="24"/>
        </w:rPr>
        <w:t>.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Муниципальная программа Калининского сельского поселения «Обеспечение общественного порядка и противодействие преступности» (далее – муниципальная программа) утверждена постановлением Администрации Калининского сельского поселения от 09.01.2019 №</w:t>
      </w:r>
      <w:r w:rsidR="00F76E2E">
        <w:rPr>
          <w:sz w:val="24"/>
          <w:szCs w:val="24"/>
        </w:rPr>
        <w:t xml:space="preserve"> </w:t>
      </w:r>
      <w:r w:rsidR="0025166C">
        <w:rPr>
          <w:sz w:val="24"/>
          <w:szCs w:val="24"/>
        </w:rPr>
        <w:t>3</w:t>
      </w:r>
      <w:r w:rsidRPr="0025166C">
        <w:rPr>
          <w:sz w:val="24"/>
          <w:szCs w:val="24"/>
        </w:rPr>
        <w:t>. На реализацию муниципальной программы в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году предусмотрено </w:t>
      </w:r>
      <w:r w:rsidR="0025166C">
        <w:rPr>
          <w:sz w:val="24"/>
          <w:szCs w:val="24"/>
        </w:rPr>
        <w:t>3,0</w:t>
      </w:r>
      <w:r w:rsidRPr="0025166C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="0025166C">
        <w:rPr>
          <w:sz w:val="24"/>
          <w:szCs w:val="24"/>
        </w:rPr>
        <w:t>составило 1</w:t>
      </w:r>
      <w:r w:rsidRPr="0025166C">
        <w:rPr>
          <w:sz w:val="24"/>
          <w:szCs w:val="24"/>
        </w:rPr>
        <w:t xml:space="preserve">,0 тыс. рублей.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Муниципальная программа включает в себя следующие подпрограммы: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1 – «Противодействие коррупции в Калининском сельском поселении»;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2 – «Профилактика экстремизма и терроризма в Калининском сельском поселении»;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3 – «Комплексные меры противодействия злоупотреблению наркотиками и их незаконному обороту»;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Подпрограмма 4 – «Гармонизация межнациональных отношений на территории Калининского сельского поселения».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На реализацию основных мероприятий подпрограммы 1 «Противодействие коррупции в Калининском сельском поселении» (далее – подпрограмма 1) на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 предусмотрено </w:t>
      </w:r>
      <w:r w:rsidR="0025166C">
        <w:rPr>
          <w:sz w:val="24"/>
          <w:szCs w:val="24"/>
        </w:rPr>
        <w:t>1,0</w:t>
      </w:r>
      <w:r w:rsidRPr="0025166C">
        <w:rPr>
          <w:sz w:val="24"/>
          <w:szCs w:val="24"/>
        </w:rPr>
        <w:t xml:space="preserve"> тыс. рублей. Фактическое освоение средств составило 0,0 тыс. рублей. Основные мероприятия подпрограммы 1 реализуются в течение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года на постоянной основе.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На реализацию основных мероприятий подпрограммы 2 «Профилактика экстремизма и терроризма в Калининском сельском поселении» (далее – подпрограмма 2) на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 предусмотрено </w:t>
      </w:r>
      <w:r w:rsidR="0025166C">
        <w:rPr>
          <w:sz w:val="24"/>
          <w:szCs w:val="24"/>
        </w:rPr>
        <w:t>1,0</w:t>
      </w:r>
      <w:r w:rsidRPr="0025166C">
        <w:rPr>
          <w:sz w:val="24"/>
          <w:szCs w:val="24"/>
        </w:rPr>
        <w:t xml:space="preserve"> тыс. рублей. Фактическое освоение средств составило 0,0 тыс. рублей. Основные мероприятия подпрограммы 2 реализуются в течение 20</w:t>
      </w:r>
      <w:r w:rsidR="005B3B16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года на постоянной основе.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Pr="0025166C">
        <w:rPr>
          <w:sz w:val="24"/>
          <w:szCs w:val="24"/>
        </w:rPr>
        <w:t xml:space="preserve"> год предусмотрено </w:t>
      </w:r>
      <w:r w:rsidR="0025166C">
        <w:rPr>
          <w:sz w:val="24"/>
          <w:szCs w:val="24"/>
        </w:rPr>
        <w:t>1,0</w:t>
      </w:r>
      <w:r w:rsidRPr="0025166C">
        <w:rPr>
          <w:sz w:val="24"/>
          <w:szCs w:val="24"/>
        </w:rPr>
        <w:t xml:space="preserve"> тыс. рублей. Фактическое освоение средств составило </w:t>
      </w:r>
      <w:r w:rsidR="0025166C">
        <w:rPr>
          <w:sz w:val="24"/>
          <w:szCs w:val="24"/>
        </w:rPr>
        <w:t>1,</w:t>
      </w:r>
      <w:r w:rsidRPr="0025166C">
        <w:rPr>
          <w:sz w:val="24"/>
          <w:szCs w:val="24"/>
        </w:rPr>
        <w:t>0 тыс. рублей. Основные мероприятия подпрограммы 3 реализуются в течение 20</w:t>
      </w:r>
      <w:r w:rsidR="0025166C">
        <w:rPr>
          <w:sz w:val="24"/>
          <w:szCs w:val="24"/>
        </w:rPr>
        <w:t>2</w:t>
      </w:r>
      <w:r w:rsidR="00F76E2E">
        <w:rPr>
          <w:sz w:val="24"/>
          <w:szCs w:val="24"/>
        </w:rPr>
        <w:t>4</w:t>
      </w:r>
      <w:r w:rsidR="0025166C">
        <w:rPr>
          <w:sz w:val="24"/>
          <w:szCs w:val="24"/>
        </w:rPr>
        <w:t xml:space="preserve"> </w:t>
      </w:r>
      <w:r w:rsidRPr="0025166C">
        <w:rPr>
          <w:sz w:val="24"/>
          <w:szCs w:val="24"/>
        </w:rPr>
        <w:t xml:space="preserve">года на постоянной основе.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«Обеспечение общественного порядка и противодействие преступности» по итогам </w:t>
      </w:r>
      <w:r w:rsidR="006B75BD">
        <w:rPr>
          <w:sz w:val="24"/>
          <w:szCs w:val="24"/>
        </w:rPr>
        <w:t>1 полугодия 2024 года</w:t>
      </w:r>
      <w:r w:rsidRPr="0025166C">
        <w:rPr>
          <w:sz w:val="24"/>
          <w:szCs w:val="24"/>
        </w:rPr>
        <w:t xml:space="preserve">установлено отсутствие </w:t>
      </w:r>
      <w:proofErr w:type="gramStart"/>
      <w:r w:rsidRPr="0025166C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25166C">
        <w:rPr>
          <w:sz w:val="24"/>
          <w:szCs w:val="24"/>
        </w:rPr>
        <w:t xml:space="preserve"> либо несоблюдение сроков их исполнения. </w:t>
      </w:r>
    </w:p>
    <w:p w:rsidR="00A22AC0" w:rsidRPr="0025166C" w:rsidRDefault="00A22AC0" w:rsidP="00A22AC0">
      <w:pPr>
        <w:widowControl w:val="0"/>
        <w:ind w:firstLine="709"/>
        <w:jc w:val="both"/>
        <w:rPr>
          <w:sz w:val="24"/>
          <w:szCs w:val="24"/>
        </w:rPr>
      </w:pPr>
      <w:r w:rsidRPr="0025166C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A22AC0" w:rsidRPr="0025166C" w:rsidRDefault="00A22AC0" w:rsidP="00A22A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3931" w:rsidRDefault="00583931" w:rsidP="00A22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3931" w:rsidRDefault="00583931" w:rsidP="00A22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2AC0" w:rsidRDefault="00583931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A22AC0" w:rsidRPr="0025166C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 Комленко</w:t>
      </w:r>
    </w:p>
    <w:p w:rsidR="00F76E2E" w:rsidRDefault="00F76E2E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6E2E" w:rsidRDefault="00F76E2E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6E2E" w:rsidRPr="0025166C" w:rsidRDefault="00F76E2E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22AC0" w:rsidRPr="0025166C" w:rsidRDefault="00A22AC0" w:rsidP="00A22A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3931" w:rsidRPr="00946BA7" w:rsidRDefault="00583931" w:rsidP="00583931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541D1A" w:rsidRPr="00946BA7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583931" w:rsidRPr="00946BA7" w:rsidRDefault="00583931" w:rsidP="00583931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83931" w:rsidRPr="00946BA7" w:rsidRDefault="00583931" w:rsidP="00583931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83931" w:rsidRPr="00946BA7" w:rsidRDefault="00583931" w:rsidP="00583931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583931" w:rsidRPr="00946BA7" w:rsidRDefault="00583931" w:rsidP="00583931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583931" w:rsidRPr="00946BA7" w:rsidRDefault="00583931" w:rsidP="00583931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A55534">
        <w:rPr>
          <w:sz w:val="24"/>
          <w:szCs w:val="24"/>
        </w:rPr>
        <w:t>по итогам 1 полугодия 2024 года</w:t>
      </w:r>
    </w:p>
    <w:p w:rsidR="00583931" w:rsidRDefault="00583931" w:rsidP="00583931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583931" w:rsidRPr="00670F04" w:rsidTr="00657C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583931" w:rsidRPr="00670F04" w:rsidRDefault="00583931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583931" w:rsidRPr="00670F04" w:rsidRDefault="00583931" w:rsidP="00657CA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583931" w:rsidRPr="00670F04" w:rsidRDefault="00583931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83931" w:rsidRPr="00670F04" w:rsidRDefault="00583931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931" w:rsidRPr="00670F04" w:rsidTr="00657C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583931" w:rsidRPr="00670F04" w:rsidRDefault="00583931" w:rsidP="00657CA9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583931" w:rsidRPr="00670F04" w:rsidRDefault="00583931" w:rsidP="00657CA9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583931" w:rsidRPr="00670F04" w:rsidRDefault="00583931" w:rsidP="00657CA9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83931" w:rsidRPr="00670F04" w:rsidTr="00DA572C">
        <w:trPr>
          <w:gridAfter w:val="1"/>
          <w:wAfter w:w="12" w:type="dxa"/>
          <w:trHeight w:val="403"/>
          <w:jc w:val="center"/>
        </w:trPr>
        <w:tc>
          <w:tcPr>
            <w:tcW w:w="568" w:type="dxa"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583931" w:rsidRPr="00670F04" w:rsidRDefault="00583931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9</w:t>
            </w:r>
            <w:r w:rsidR="00F76E2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583931" w:rsidRPr="00670F04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10</w:t>
            </w:r>
            <w:r w:rsidR="00F76E2E">
              <w:rPr>
                <w:sz w:val="24"/>
                <w:szCs w:val="24"/>
              </w:rPr>
              <w:t>.</w:t>
            </w:r>
          </w:p>
        </w:tc>
      </w:tr>
      <w:tr w:rsidR="00F76E2E" w:rsidRPr="00670F04" w:rsidTr="00657C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F76E2E" w:rsidRPr="00670F04" w:rsidRDefault="00F76E2E" w:rsidP="00657C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E2E" w:rsidRPr="00670F04" w:rsidRDefault="00F76E2E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75" w:type="dxa"/>
          </w:tcPr>
          <w:p w:rsidR="00F76E2E" w:rsidRDefault="00F76E2E" w:rsidP="00657C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noWrap/>
            <w:vAlign w:val="bottom"/>
          </w:tcPr>
          <w:p w:rsidR="00F76E2E" w:rsidRPr="00670F04" w:rsidRDefault="00F76E2E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F76E2E" w:rsidRDefault="00F76E2E" w:rsidP="005B3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F76E2E" w:rsidRPr="00F76E2E" w:rsidRDefault="00F76E2E" w:rsidP="005B3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F76E2E" w:rsidRDefault="00762EC1" w:rsidP="005B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701" w:type="dxa"/>
            <w:gridSpan w:val="2"/>
            <w:noWrap/>
          </w:tcPr>
          <w:p w:rsidR="00F76E2E" w:rsidRDefault="00762EC1" w:rsidP="005B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noWrap/>
          </w:tcPr>
          <w:p w:rsidR="00F76E2E" w:rsidRDefault="004F7F3A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1418" w:type="dxa"/>
            <w:gridSpan w:val="2"/>
          </w:tcPr>
          <w:p w:rsidR="00F76E2E" w:rsidRDefault="004F7F3A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583931" w:rsidRPr="00670F04" w:rsidTr="00657C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583931" w:rsidRPr="00670F04" w:rsidRDefault="00583931" w:rsidP="00657CA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83931" w:rsidRPr="00670F04" w:rsidRDefault="00583931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>Подпрограмма 1:</w:t>
            </w:r>
          </w:p>
          <w:p w:rsidR="00583931" w:rsidRPr="00670F04" w:rsidRDefault="00583931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</w:tcPr>
          <w:p w:rsidR="00583931" w:rsidRDefault="00583931" w:rsidP="00657C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583931" w:rsidRPr="00670F04" w:rsidRDefault="00583931" w:rsidP="00583931">
            <w:pPr>
              <w:jc w:val="center"/>
              <w:rPr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noWrap/>
            <w:vAlign w:val="bottom"/>
          </w:tcPr>
          <w:p w:rsidR="00583931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670F04">
              <w:rPr>
                <w:sz w:val="24"/>
                <w:szCs w:val="24"/>
              </w:rPr>
              <w:lastRenderedPageBreak/>
              <w:t>Пожарная безопасность</w:t>
            </w:r>
            <w:r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lastRenderedPageBreak/>
              <w:t>Калининского сельского поселения</w:t>
            </w:r>
          </w:p>
          <w:p w:rsidR="00583931" w:rsidRDefault="00583931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83931" w:rsidRPr="00670F04" w:rsidRDefault="00583931" w:rsidP="00657C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583931" w:rsidRPr="00583931" w:rsidRDefault="00583931" w:rsidP="00F76E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</w:t>
            </w:r>
            <w:r w:rsidR="00F76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83931" w:rsidRPr="00583931" w:rsidRDefault="00583931" w:rsidP="00F76E2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F76E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83931" w:rsidRPr="00670F04" w:rsidRDefault="00762EC1" w:rsidP="005B3B1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  <w:gridSpan w:val="2"/>
            <w:noWrap/>
          </w:tcPr>
          <w:p w:rsidR="00583931" w:rsidRPr="00670F04" w:rsidRDefault="00762EC1" w:rsidP="00762E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2"/>
            <w:noWrap/>
          </w:tcPr>
          <w:p w:rsidR="00583931" w:rsidRPr="00670F04" w:rsidRDefault="004F7F3A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1418" w:type="dxa"/>
            <w:gridSpan w:val="2"/>
          </w:tcPr>
          <w:p w:rsidR="00583931" w:rsidRPr="00670F04" w:rsidRDefault="004F7F3A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Pr="00670F04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6" w:rsidRPr="002C69C7" w:rsidRDefault="005B3B16" w:rsidP="00657CA9">
            <w:pPr>
              <w:rPr>
                <w:sz w:val="24"/>
                <w:szCs w:val="24"/>
              </w:rPr>
            </w:pPr>
            <w:r w:rsidRPr="002C69C7">
              <w:rPr>
                <w:bCs/>
                <w:sz w:val="24"/>
                <w:szCs w:val="24"/>
              </w:rPr>
              <w:t xml:space="preserve">Основное мероприятие 1.3: </w:t>
            </w:r>
            <w:r w:rsidRPr="002C69C7">
              <w:rPr>
                <w:sz w:val="24"/>
                <w:szCs w:val="24"/>
              </w:rPr>
              <w:t>Проведение профилактических мероприятий по обеспечению пожарной безопасности</w:t>
            </w:r>
          </w:p>
        </w:tc>
        <w:tc>
          <w:tcPr>
            <w:tcW w:w="1975" w:type="dxa"/>
          </w:tcPr>
          <w:p w:rsidR="005B3B16" w:rsidRDefault="005B3B16" w:rsidP="00DA572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5B3B16" w:rsidRPr="00670F04" w:rsidRDefault="005B3B16" w:rsidP="00DA572C">
            <w:pPr>
              <w:jc w:val="center"/>
              <w:rPr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Pr="00670F04" w:rsidRDefault="005B3B16" w:rsidP="00DA57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0F04">
              <w:rPr>
                <w:sz w:val="24"/>
                <w:szCs w:val="24"/>
              </w:rPr>
              <w:t>роведение профилактических мероприятий и повышение готовности населения к действиям при возникновении пожаров,</w:t>
            </w:r>
          </w:p>
        </w:tc>
        <w:tc>
          <w:tcPr>
            <w:tcW w:w="1399" w:type="dxa"/>
            <w:gridSpan w:val="2"/>
          </w:tcPr>
          <w:p w:rsidR="005B3B16" w:rsidRPr="00583931" w:rsidRDefault="005B3B16" w:rsidP="00762EC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762E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762EC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62EC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Pr="00670F04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noWrap/>
          </w:tcPr>
          <w:p w:rsidR="005B3B16" w:rsidRPr="00670F04" w:rsidRDefault="00762EC1" w:rsidP="002C69C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5B3B16" w:rsidRPr="00670F04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2"/>
          </w:tcPr>
          <w:p w:rsidR="005B3B16" w:rsidRPr="00670F04" w:rsidRDefault="004F7F3A" w:rsidP="004F7F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62EC1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762EC1" w:rsidRPr="00670F04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1" w:rsidRPr="006E39BC" w:rsidRDefault="00762EC1" w:rsidP="00657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BC">
              <w:rPr>
                <w:sz w:val="24"/>
                <w:szCs w:val="24"/>
              </w:rPr>
              <w:t>Основное мероприятие 1.5:</w:t>
            </w:r>
            <w:r w:rsidRPr="006E39BC">
              <w:rPr>
                <w:bCs/>
                <w:sz w:val="24"/>
                <w:szCs w:val="24"/>
              </w:rPr>
              <w:t xml:space="preserve"> Информирование населения о мерах пожарной безопасности</w:t>
            </w:r>
          </w:p>
        </w:tc>
        <w:tc>
          <w:tcPr>
            <w:tcW w:w="1975" w:type="dxa"/>
          </w:tcPr>
          <w:p w:rsidR="00762EC1" w:rsidRDefault="00762EC1" w:rsidP="00657C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762EC1" w:rsidRPr="00670F04" w:rsidRDefault="00762EC1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EC1" w:rsidRPr="00670F04" w:rsidRDefault="00762EC1" w:rsidP="006E3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профилактических мероприятий и повышение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 xml:space="preserve"> к действиям при возникновении пожаров,</w:t>
            </w:r>
          </w:p>
        </w:tc>
        <w:tc>
          <w:tcPr>
            <w:tcW w:w="1399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62EC1" w:rsidRPr="00670F04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:rsidR="00762EC1" w:rsidRPr="00670F04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:rsidR="00762EC1" w:rsidRPr="00670F04" w:rsidRDefault="007F18F3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8" w:type="dxa"/>
            <w:gridSpan w:val="2"/>
          </w:tcPr>
          <w:p w:rsidR="00762EC1" w:rsidRPr="00670F04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62EC1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762EC1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C1" w:rsidRPr="006E39BC" w:rsidRDefault="00762EC1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E39BC">
              <w:rPr>
                <w:sz w:val="24"/>
                <w:szCs w:val="24"/>
              </w:rPr>
              <w:t>Основное ме</w:t>
            </w:r>
            <w:r>
              <w:rPr>
                <w:sz w:val="24"/>
                <w:szCs w:val="24"/>
              </w:rPr>
              <w:t>роприятие 1.6</w:t>
            </w:r>
            <w:r w:rsidRPr="006E39BC">
              <w:rPr>
                <w:sz w:val="24"/>
                <w:szCs w:val="24"/>
              </w:rPr>
              <w:t>:</w:t>
            </w:r>
          </w:p>
          <w:p w:rsidR="00762EC1" w:rsidRDefault="00762EC1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E39BC">
              <w:rPr>
                <w:bCs/>
                <w:sz w:val="24"/>
                <w:szCs w:val="24"/>
              </w:rPr>
              <w:t>Обучение работников Администрации  Калининского сельского поселения по программе пожарно-технического минимума</w:t>
            </w:r>
          </w:p>
        </w:tc>
        <w:tc>
          <w:tcPr>
            <w:tcW w:w="1975" w:type="dxa"/>
          </w:tcPr>
          <w:p w:rsidR="00762EC1" w:rsidRDefault="00762EC1" w:rsidP="006E39B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762EC1" w:rsidRDefault="00762EC1" w:rsidP="006E39BC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EC1" w:rsidRPr="002C6B48" w:rsidRDefault="00762EC1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B48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</w:t>
            </w:r>
            <w:r w:rsidRPr="002C6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программе</w:t>
            </w:r>
            <w:proofErr w:type="gramEnd"/>
            <w:r w:rsidRPr="002C6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пожарно-технического минимума</w:t>
            </w:r>
          </w:p>
        </w:tc>
        <w:tc>
          <w:tcPr>
            <w:tcW w:w="1399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762EC1" w:rsidRPr="00583931" w:rsidRDefault="00762EC1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62EC1" w:rsidRDefault="00762EC1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  <w:gridSpan w:val="2"/>
            <w:noWrap/>
          </w:tcPr>
          <w:p w:rsidR="00762EC1" w:rsidRDefault="00762EC1" w:rsidP="00762E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gridSpan w:val="2"/>
            <w:noWrap/>
          </w:tcPr>
          <w:p w:rsidR="00762EC1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762EC1" w:rsidRDefault="004F7F3A" w:rsidP="004F7F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4F7F3A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F7F3A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A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Основное мероприятие 1.9</w:t>
            </w:r>
            <w:r>
              <w:rPr>
                <w:sz w:val="24"/>
                <w:szCs w:val="24"/>
              </w:rPr>
              <w:t>:</w:t>
            </w:r>
          </w:p>
          <w:p w:rsidR="004F7F3A" w:rsidRPr="00034BC6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Обслуживание пожарной сигнализации</w:t>
            </w:r>
          </w:p>
          <w:p w:rsidR="004F7F3A" w:rsidRPr="00034BC6" w:rsidRDefault="004F7F3A" w:rsidP="00034BC6">
            <w:pPr>
              <w:rPr>
                <w:sz w:val="24"/>
                <w:szCs w:val="24"/>
              </w:rPr>
            </w:pPr>
          </w:p>
          <w:p w:rsidR="004F7F3A" w:rsidRPr="00034BC6" w:rsidRDefault="004F7F3A" w:rsidP="00034BC6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4F7F3A" w:rsidRPr="00762EC1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Ведущий</w:t>
            </w:r>
          </w:p>
          <w:p w:rsidR="004F7F3A" w:rsidRPr="00762EC1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F3A" w:rsidRPr="00762EC1" w:rsidRDefault="004F7F3A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C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762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F7F3A" w:rsidRPr="00762EC1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762EC1">
              <w:rPr>
                <w:sz w:val="24"/>
                <w:szCs w:val="24"/>
              </w:rPr>
              <w:t>13,4</w:t>
            </w:r>
          </w:p>
        </w:tc>
        <w:tc>
          <w:tcPr>
            <w:tcW w:w="1701" w:type="dxa"/>
            <w:gridSpan w:val="2"/>
            <w:noWrap/>
          </w:tcPr>
          <w:p w:rsidR="004F7F3A" w:rsidRPr="00762EC1" w:rsidRDefault="004F7F3A" w:rsidP="00034BC6">
            <w:pPr>
              <w:jc w:val="center"/>
              <w:rPr>
                <w:sz w:val="24"/>
                <w:szCs w:val="24"/>
              </w:rPr>
            </w:pPr>
            <w:r w:rsidRPr="00762EC1">
              <w:rPr>
                <w:sz w:val="24"/>
                <w:szCs w:val="24"/>
              </w:rPr>
              <w:t>13,4</w:t>
            </w:r>
          </w:p>
        </w:tc>
        <w:tc>
          <w:tcPr>
            <w:tcW w:w="992" w:type="dxa"/>
            <w:gridSpan w:val="2"/>
            <w:noWrap/>
          </w:tcPr>
          <w:p w:rsidR="004F7F3A" w:rsidRPr="00762EC1" w:rsidRDefault="004F7F3A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418" w:type="dxa"/>
            <w:gridSpan w:val="2"/>
          </w:tcPr>
          <w:p w:rsidR="004F7F3A" w:rsidRPr="00762EC1" w:rsidRDefault="004F7F3A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4F7F3A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F7F3A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A" w:rsidRPr="00034BC6" w:rsidRDefault="004F7F3A" w:rsidP="00034BC6">
            <w:pPr>
              <w:rPr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10:</w:t>
            </w:r>
            <w:r w:rsidRPr="00034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Исследование огнезащитной обработки чердачных помещений +</w:t>
            </w:r>
            <w:r w:rsidRPr="004D4276">
              <w:rPr>
                <w:sz w:val="24"/>
                <w:szCs w:val="24"/>
              </w:rPr>
              <w:t>срезы</w:t>
            </w:r>
            <w:r w:rsidRPr="00034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4F7F3A" w:rsidRPr="00762EC1" w:rsidRDefault="004F7F3A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Ведущий</w:t>
            </w:r>
          </w:p>
          <w:p w:rsidR="004F7F3A" w:rsidRPr="00762EC1" w:rsidRDefault="004F7F3A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762EC1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F3A" w:rsidRPr="00762EC1" w:rsidRDefault="004F7F3A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C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762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F7F3A" w:rsidRPr="00762EC1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62EC1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  <w:gridSpan w:val="2"/>
            <w:noWrap/>
          </w:tcPr>
          <w:p w:rsidR="004F7F3A" w:rsidRPr="00762EC1" w:rsidRDefault="004F7F3A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62EC1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gridSpan w:val="2"/>
            <w:noWrap/>
          </w:tcPr>
          <w:p w:rsidR="004F7F3A" w:rsidRPr="00762EC1" w:rsidRDefault="004F7F3A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F7F3A" w:rsidRPr="00762EC1" w:rsidRDefault="004F7F3A" w:rsidP="00657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F7F3A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F7F3A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3A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4BC6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11:</w:t>
            </w:r>
          </w:p>
          <w:p w:rsidR="004F7F3A" w:rsidRPr="00034BC6" w:rsidRDefault="004F7F3A" w:rsidP="002C69C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F48">
              <w:rPr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1975" w:type="dxa"/>
          </w:tcPr>
          <w:p w:rsidR="004F7F3A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4F7F3A" w:rsidRDefault="004F7F3A" w:rsidP="00034BC6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7F3A" w:rsidRPr="00034BC6" w:rsidRDefault="004F7F3A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9C7">
              <w:rPr>
                <w:rFonts w:ascii="Times New Roman" w:hAnsi="Times New Roman"/>
                <w:bCs/>
                <w:sz w:val="24"/>
              </w:rPr>
              <w:t>Обязательное личное страхование добровольных пожарных</w:t>
            </w:r>
            <w:r w:rsidRPr="002C6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43B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558" w:type="dxa"/>
            <w:gridSpan w:val="2"/>
          </w:tcPr>
          <w:p w:rsidR="004F7F3A" w:rsidRPr="00583931" w:rsidRDefault="004F7F3A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gridSpan w:val="2"/>
            <w:noWrap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  <w:noWrap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4F7F3A" w:rsidRDefault="004F7F3A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6" w:rsidRPr="00670F04" w:rsidRDefault="005B3B16" w:rsidP="00657CA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0F04">
              <w:rPr>
                <w:bCs/>
                <w:sz w:val="24"/>
                <w:szCs w:val="24"/>
              </w:rPr>
              <w:t>Подпрограмма 2:</w:t>
            </w:r>
          </w:p>
          <w:p w:rsidR="005B3B16" w:rsidRPr="00DA572C" w:rsidRDefault="005B3B16" w:rsidP="00657CA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A572C"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</w:tcPr>
          <w:p w:rsidR="005B3B16" w:rsidRDefault="005B3B16" w:rsidP="00657CA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Ведущий</w:t>
            </w:r>
          </w:p>
          <w:p w:rsidR="005B3B16" w:rsidRDefault="005B3B16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670F04">
              <w:rPr>
                <w:kern w:val="2"/>
                <w:sz w:val="24"/>
                <w:szCs w:val="24"/>
              </w:rPr>
              <w:t xml:space="preserve">специалист Администрации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670F04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>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Default="005B3B16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и </w:t>
            </w:r>
            <w:r w:rsidRPr="00670F04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от ЧС на территории Калининского сельского поселения</w:t>
            </w:r>
          </w:p>
          <w:p w:rsidR="005B3B16" w:rsidRDefault="005B3B16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B3B16" w:rsidRPr="00670F04" w:rsidRDefault="005B3B16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4F7F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4F7F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45E30">
              <w:rPr>
                <w:sz w:val="24"/>
                <w:szCs w:val="24"/>
              </w:rPr>
              <w:t>0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3" w:rsidRPr="007F18F3" w:rsidRDefault="005B3B16" w:rsidP="007F18F3">
            <w:pPr>
              <w:rPr>
                <w:sz w:val="24"/>
                <w:szCs w:val="24"/>
              </w:rPr>
            </w:pPr>
            <w:r w:rsidRPr="00077E00">
              <w:rPr>
                <w:sz w:val="24"/>
                <w:szCs w:val="24"/>
              </w:rPr>
              <w:t>Основное мероприятие 2.</w:t>
            </w:r>
            <w:r w:rsidR="007F18F3">
              <w:rPr>
                <w:sz w:val="24"/>
                <w:szCs w:val="24"/>
              </w:rPr>
              <w:t>4</w:t>
            </w:r>
            <w:r w:rsidRPr="00077E00">
              <w:rPr>
                <w:sz w:val="24"/>
                <w:szCs w:val="24"/>
              </w:rPr>
              <w:t xml:space="preserve">: </w:t>
            </w:r>
            <w:r w:rsidR="007F18F3" w:rsidRPr="007F18F3">
              <w:rPr>
                <w:snapToGrid w:val="0"/>
                <w:sz w:val="24"/>
                <w:szCs w:val="24"/>
              </w:rPr>
              <w:t xml:space="preserve">Расходы на финансовое обеспечение мероприятий, связанных с </w:t>
            </w:r>
            <w:r w:rsidR="007F18F3" w:rsidRPr="007F18F3">
              <w:rPr>
                <w:sz w:val="24"/>
                <w:szCs w:val="24"/>
              </w:rPr>
              <w:t>профилактикой и</w:t>
            </w:r>
          </w:p>
          <w:p w:rsidR="007F18F3" w:rsidRPr="007F18F3" w:rsidRDefault="007F18F3" w:rsidP="007F18F3">
            <w:pPr>
              <w:pageBreakBefore/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18F3">
              <w:rPr>
                <w:bCs/>
                <w:sz w:val="24"/>
                <w:szCs w:val="24"/>
              </w:rPr>
              <w:t>предупреждением чрезвычайных ситуаций, безопасности жизнедеятельности при возникновении чрезвычайных ситуаций</w:t>
            </w:r>
          </w:p>
          <w:p w:rsidR="005B3B16" w:rsidRPr="00077E00" w:rsidRDefault="005B3B16" w:rsidP="00945E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B3B16" w:rsidRPr="00077E00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Ведущий</w:t>
            </w:r>
          </w:p>
          <w:p w:rsidR="005B3B16" w:rsidRPr="00077E00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Pr="00077E00" w:rsidRDefault="005B3B16" w:rsidP="00077E00">
            <w:pPr>
              <w:rPr>
                <w:sz w:val="24"/>
                <w:szCs w:val="24"/>
              </w:rPr>
            </w:pPr>
            <w:r w:rsidRPr="00077E00">
              <w:rPr>
                <w:sz w:val="24"/>
                <w:szCs w:val="24"/>
              </w:rPr>
              <w:t>Приобретения средства индивидуальной защиты</w:t>
            </w:r>
          </w:p>
          <w:p w:rsidR="005B3B16" w:rsidRPr="00077E00" w:rsidRDefault="005B3B16" w:rsidP="00077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0">
              <w:rPr>
                <w:rFonts w:ascii="Times New Roman" w:hAnsi="Times New Roman" w:cs="Times New Roman"/>
                <w:sz w:val="24"/>
                <w:szCs w:val="24"/>
              </w:rPr>
              <w:t>(респираторы)</w:t>
            </w:r>
          </w:p>
        </w:tc>
        <w:tc>
          <w:tcPr>
            <w:tcW w:w="1399" w:type="dxa"/>
            <w:gridSpan w:val="2"/>
          </w:tcPr>
          <w:p w:rsidR="005B3B16" w:rsidRPr="00583931" w:rsidRDefault="005B3B16" w:rsidP="007F18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7F18F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3B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3B16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5B3B16" w:rsidRDefault="005B3B16" w:rsidP="007F18F3">
            <w:pPr>
              <w:widowControl w:val="0"/>
              <w:tabs>
                <w:tab w:val="left" w:pos="390"/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0,0</w:t>
            </w:r>
          </w:p>
        </w:tc>
      </w:tr>
      <w:tr w:rsidR="005B3B16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5B3B16" w:rsidRDefault="005B3B16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16" w:rsidRPr="00670F04" w:rsidRDefault="005B3B16" w:rsidP="00077E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70F04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3</w:t>
            </w:r>
            <w:r w:rsidRPr="00670F04">
              <w:rPr>
                <w:bCs/>
                <w:sz w:val="24"/>
                <w:szCs w:val="24"/>
              </w:rPr>
              <w:t>:</w:t>
            </w:r>
          </w:p>
          <w:p w:rsidR="005B3B16" w:rsidRPr="00DA572C" w:rsidRDefault="005B3B16" w:rsidP="00077E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70F04">
              <w:rPr>
                <w:bCs/>
                <w:sz w:val="24"/>
                <w:szCs w:val="24"/>
              </w:rPr>
              <w:t xml:space="preserve"> </w:t>
            </w:r>
            <w:r w:rsidRPr="00670F04"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975" w:type="dxa"/>
          </w:tcPr>
          <w:p w:rsidR="005B3B16" w:rsidRPr="00077E00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Ведущий</w:t>
            </w:r>
          </w:p>
          <w:p w:rsidR="005B3B16" w:rsidRDefault="005B3B16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>специалист Администрации Калининского 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3B16" w:rsidRPr="00670F04" w:rsidRDefault="005B3B16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0F04">
              <w:rPr>
                <w:rFonts w:ascii="Times New Roman" w:hAnsi="Times New Roman" w:cs="Times New Roman"/>
                <w:sz w:val="24"/>
                <w:szCs w:val="24"/>
              </w:rPr>
              <w:t>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399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5B3B16" w:rsidRPr="00583931" w:rsidRDefault="005B3B16" w:rsidP="004646F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F18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:rsidR="005B3B16" w:rsidRDefault="005B3B16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F18F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5B3B16" w:rsidRDefault="007F18F3" w:rsidP="00C60C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5B3B16" w:rsidRDefault="007F18F3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F18F3" w:rsidRPr="00670F04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7F18F3" w:rsidRDefault="007F18F3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3" w:rsidRPr="00077E00" w:rsidRDefault="007F18F3" w:rsidP="00077E0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77E00">
              <w:rPr>
                <w:sz w:val="24"/>
                <w:szCs w:val="24"/>
              </w:rPr>
              <w:t xml:space="preserve">Основное мероприятие 3.1: Пропаганда среди населения и </w:t>
            </w:r>
            <w:r w:rsidRPr="00077E00">
              <w:rPr>
                <w:sz w:val="24"/>
                <w:szCs w:val="24"/>
              </w:rPr>
              <w:lastRenderedPageBreak/>
              <w:t>обучение действиям при возникновении чрезвычайных ситуаций на воде (на льду)</w:t>
            </w:r>
          </w:p>
        </w:tc>
        <w:tc>
          <w:tcPr>
            <w:tcW w:w="1975" w:type="dxa"/>
          </w:tcPr>
          <w:p w:rsidR="007F18F3" w:rsidRPr="00077E00" w:rsidRDefault="007F18F3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lastRenderedPageBreak/>
              <w:t>Ведущий</w:t>
            </w:r>
          </w:p>
          <w:p w:rsidR="007F18F3" w:rsidRDefault="007F18F3" w:rsidP="00077E00">
            <w:pPr>
              <w:jc w:val="center"/>
              <w:rPr>
                <w:kern w:val="2"/>
                <w:sz w:val="24"/>
                <w:szCs w:val="24"/>
              </w:rPr>
            </w:pPr>
            <w:r w:rsidRPr="00077E00">
              <w:rPr>
                <w:kern w:val="2"/>
                <w:sz w:val="24"/>
                <w:szCs w:val="24"/>
              </w:rPr>
              <w:t xml:space="preserve">специалист Администрации Калининского </w:t>
            </w:r>
            <w:r w:rsidRPr="00077E00">
              <w:rPr>
                <w:kern w:val="2"/>
                <w:sz w:val="24"/>
                <w:szCs w:val="24"/>
              </w:rPr>
              <w:lastRenderedPageBreak/>
              <w:t>сельского поселения Константинова М.И.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8F3" w:rsidRPr="00E27DDC" w:rsidRDefault="007F18F3" w:rsidP="00DA57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Предупреждение чрезвычайных ситуаций и пропаганда среди </w:t>
            </w:r>
            <w:r w:rsidRPr="00E27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399" w:type="dxa"/>
            <w:gridSpan w:val="2"/>
          </w:tcPr>
          <w:p w:rsidR="007F18F3" w:rsidRPr="00583931" w:rsidRDefault="007F18F3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8" w:type="dxa"/>
            <w:gridSpan w:val="2"/>
          </w:tcPr>
          <w:p w:rsidR="007F18F3" w:rsidRPr="00583931" w:rsidRDefault="007F18F3" w:rsidP="00624EF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70F04"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7F18F3" w:rsidRDefault="007F18F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:rsidR="007F18F3" w:rsidRDefault="007F18F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:rsidR="007F18F3" w:rsidRDefault="007F18F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7F18F3" w:rsidRDefault="007F18F3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583931" w:rsidRPr="00946BA7" w:rsidRDefault="00583931" w:rsidP="00583931">
      <w:pPr>
        <w:widowControl w:val="0"/>
        <w:jc w:val="center"/>
        <w:rPr>
          <w:sz w:val="24"/>
          <w:szCs w:val="24"/>
        </w:rPr>
      </w:pPr>
    </w:p>
    <w:p w:rsidR="00583931" w:rsidRPr="00946BA7" w:rsidRDefault="00583931" w:rsidP="00583931">
      <w:pPr>
        <w:widowControl w:val="0"/>
        <w:rPr>
          <w:vanish/>
          <w:sz w:val="24"/>
          <w:szCs w:val="24"/>
        </w:rPr>
      </w:pPr>
    </w:p>
    <w:p w:rsidR="00583931" w:rsidRPr="00946BA7" w:rsidRDefault="00583931" w:rsidP="00583931">
      <w:pPr>
        <w:widowControl w:val="0"/>
        <w:jc w:val="both"/>
        <w:rPr>
          <w:sz w:val="24"/>
          <w:szCs w:val="24"/>
        </w:rPr>
        <w:sectPr w:rsidR="00583931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583931" w:rsidRPr="00946BA7" w:rsidRDefault="00583931" w:rsidP="00583931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A55534">
        <w:rPr>
          <w:sz w:val="24"/>
          <w:szCs w:val="24"/>
        </w:rPr>
        <w:t>по итогам 1 полугодия 2024 года</w:t>
      </w:r>
      <w:r>
        <w:rPr>
          <w:sz w:val="24"/>
          <w:szCs w:val="24"/>
        </w:rPr>
        <w:t>.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 xml:space="preserve">Калининского сельского поселения от </w:t>
      </w:r>
      <w:r w:rsidR="00E27DDC">
        <w:rPr>
          <w:sz w:val="24"/>
          <w:szCs w:val="24"/>
        </w:rPr>
        <w:t>0</w:t>
      </w:r>
      <w:r>
        <w:rPr>
          <w:sz w:val="24"/>
          <w:szCs w:val="24"/>
        </w:rPr>
        <w:t>9.01.2019 №</w:t>
      </w:r>
      <w:r w:rsidR="00E27DDC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>. На реализацию муниципальной программы в 20</w:t>
      </w:r>
      <w:r w:rsidR="00E27DDC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году предусмотрено </w:t>
      </w:r>
      <w:r w:rsidR="007F18F3">
        <w:rPr>
          <w:sz w:val="24"/>
          <w:szCs w:val="24"/>
        </w:rPr>
        <w:t>43,0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составило </w:t>
      </w:r>
      <w:r w:rsidR="007F18F3">
        <w:rPr>
          <w:sz w:val="24"/>
          <w:szCs w:val="24"/>
        </w:rPr>
        <w:t>24,1</w:t>
      </w:r>
      <w:r>
        <w:rPr>
          <w:sz w:val="24"/>
          <w:szCs w:val="24"/>
        </w:rPr>
        <w:t xml:space="preserve"> тыс. рублей или </w:t>
      </w:r>
      <w:r w:rsidR="007F18F3">
        <w:rPr>
          <w:sz w:val="24"/>
          <w:szCs w:val="24"/>
        </w:rPr>
        <w:t>56,0</w:t>
      </w:r>
      <w:r w:rsidRPr="00946BA7">
        <w:rPr>
          <w:sz w:val="24"/>
          <w:szCs w:val="24"/>
        </w:rPr>
        <w:t>%.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583931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E27DDC" w:rsidRPr="00E27DDC" w:rsidRDefault="00E27DDC" w:rsidP="0058393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2 </w:t>
      </w:r>
      <w:r w:rsidRPr="00946B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27DDC">
        <w:rPr>
          <w:sz w:val="24"/>
          <w:szCs w:val="24"/>
        </w:rPr>
        <w:t>«Защита от чрезвычайных ситуаций»</w:t>
      </w:r>
      <w:r w:rsidR="00723A34">
        <w:rPr>
          <w:sz w:val="24"/>
          <w:szCs w:val="24"/>
        </w:rPr>
        <w:t>;</w:t>
      </w:r>
    </w:p>
    <w:p w:rsidR="00583931" w:rsidRPr="00E27DDC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E27DDC">
        <w:rPr>
          <w:sz w:val="24"/>
          <w:szCs w:val="24"/>
        </w:rPr>
        <w:t xml:space="preserve">Подпрограмма </w:t>
      </w:r>
      <w:r w:rsidR="00E27DDC" w:rsidRPr="00E27DDC">
        <w:rPr>
          <w:sz w:val="24"/>
          <w:szCs w:val="24"/>
        </w:rPr>
        <w:t>3</w:t>
      </w:r>
      <w:r w:rsidRPr="00E27DDC">
        <w:rPr>
          <w:sz w:val="24"/>
          <w:szCs w:val="24"/>
        </w:rPr>
        <w:t xml:space="preserve"> – «Обеспечение безопасности на воде».</w:t>
      </w:r>
    </w:p>
    <w:p w:rsidR="00583931" w:rsidRPr="00946BA7" w:rsidRDefault="00583931" w:rsidP="007F18F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>) на 20</w:t>
      </w:r>
      <w:r w:rsidR="00E27DDC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7F18F3">
        <w:rPr>
          <w:sz w:val="24"/>
          <w:szCs w:val="24"/>
        </w:rPr>
        <w:t>35,0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F18F3">
        <w:rPr>
          <w:sz w:val="24"/>
          <w:szCs w:val="24"/>
        </w:rPr>
        <w:t>19,1</w:t>
      </w:r>
      <w:r w:rsidRPr="00946BA7">
        <w:rPr>
          <w:sz w:val="24"/>
          <w:szCs w:val="24"/>
        </w:rPr>
        <w:t xml:space="preserve"> тыс. рублей или </w:t>
      </w:r>
      <w:r w:rsidR="007F18F3">
        <w:rPr>
          <w:sz w:val="24"/>
          <w:szCs w:val="24"/>
        </w:rPr>
        <w:t>54,6</w:t>
      </w:r>
      <w:r w:rsidRPr="00946BA7">
        <w:rPr>
          <w:sz w:val="24"/>
          <w:szCs w:val="24"/>
        </w:rPr>
        <w:t xml:space="preserve">%. </w:t>
      </w:r>
    </w:p>
    <w:p w:rsidR="00583931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20</w:t>
      </w:r>
      <w:r w:rsidR="00E27DDC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583931" w:rsidRPr="00542591" w:rsidRDefault="00583931" w:rsidP="00583931">
      <w:pPr>
        <w:ind w:firstLine="720"/>
        <w:jc w:val="both"/>
        <w:rPr>
          <w:sz w:val="24"/>
          <w:szCs w:val="24"/>
        </w:rPr>
      </w:pPr>
      <w:r w:rsidRPr="00542591">
        <w:rPr>
          <w:sz w:val="24"/>
          <w:szCs w:val="24"/>
        </w:rPr>
        <w:t xml:space="preserve">Данные денежные средства были направлены </w:t>
      </w:r>
      <w:proofErr w:type="gramStart"/>
      <w:r w:rsidRPr="00542591">
        <w:rPr>
          <w:sz w:val="24"/>
          <w:szCs w:val="24"/>
        </w:rPr>
        <w:t>на</w:t>
      </w:r>
      <w:proofErr w:type="gramEnd"/>
      <w:r w:rsidRPr="00542591">
        <w:rPr>
          <w:sz w:val="24"/>
          <w:szCs w:val="24"/>
        </w:rPr>
        <w:t>:</w:t>
      </w:r>
    </w:p>
    <w:p w:rsidR="00583931" w:rsidRPr="00542591" w:rsidRDefault="00583931" w:rsidP="00583931">
      <w:pPr>
        <w:ind w:firstLine="720"/>
        <w:jc w:val="both"/>
        <w:rPr>
          <w:sz w:val="24"/>
          <w:szCs w:val="24"/>
        </w:rPr>
      </w:pPr>
      <w:r w:rsidRPr="00542591">
        <w:rPr>
          <w:sz w:val="24"/>
          <w:szCs w:val="24"/>
        </w:rPr>
        <w:t xml:space="preserve">- </w:t>
      </w:r>
      <w:r w:rsidR="00E27DDC" w:rsidRPr="006E39BC">
        <w:rPr>
          <w:bCs/>
          <w:sz w:val="24"/>
          <w:szCs w:val="24"/>
        </w:rPr>
        <w:t>Информирование населения о мерах пожарной безопасности</w:t>
      </w:r>
      <w:r w:rsidR="00E27DDC" w:rsidRPr="00542591">
        <w:rPr>
          <w:sz w:val="24"/>
          <w:szCs w:val="24"/>
        </w:rPr>
        <w:t xml:space="preserve"> </w:t>
      </w:r>
      <w:r w:rsidR="00723A34">
        <w:rPr>
          <w:sz w:val="24"/>
          <w:szCs w:val="24"/>
        </w:rPr>
        <w:t xml:space="preserve"> в газете «Придонье»</w:t>
      </w:r>
      <w:r w:rsidRPr="00542591">
        <w:rPr>
          <w:sz w:val="24"/>
          <w:szCs w:val="24"/>
        </w:rPr>
        <w:t>;</w:t>
      </w:r>
    </w:p>
    <w:p w:rsidR="00723A34" w:rsidRPr="00034BC6" w:rsidRDefault="00723A34" w:rsidP="00723A3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034BC6">
        <w:rPr>
          <w:sz w:val="24"/>
          <w:szCs w:val="24"/>
        </w:rPr>
        <w:t>Обслуживание пожарной сигнализации</w:t>
      </w:r>
      <w:r w:rsidRPr="00542591">
        <w:rPr>
          <w:sz w:val="24"/>
          <w:szCs w:val="24"/>
        </w:rPr>
        <w:t>;</w:t>
      </w:r>
    </w:p>
    <w:p w:rsidR="00723A34" w:rsidRDefault="00723A34" w:rsidP="00723A34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2</w:t>
      </w:r>
      <w:r w:rsidRPr="00946BA7">
        <w:rPr>
          <w:sz w:val="24"/>
          <w:szCs w:val="24"/>
        </w:rPr>
        <w:t xml:space="preserve"> </w:t>
      </w:r>
      <w:r w:rsidRPr="00E27DDC">
        <w:rPr>
          <w:sz w:val="24"/>
          <w:szCs w:val="24"/>
        </w:rPr>
        <w:t>«Защита от чрезвычайных ситуаций»</w:t>
      </w:r>
      <w:r w:rsidRPr="00946BA7"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</w:rPr>
        <w:t>2</w:t>
      </w:r>
      <w:r w:rsidRPr="00946BA7">
        <w:rPr>
          <w:sz w:val="24"/>
          <w:szCs w:val="24"/>
        </w:rPr>
        <w:t>) на 20</w:t>
      </w:r>
      <w:r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7F18F3">
        <w:rPr>
          <w:sz w:val="24"/>
          <w:szCs w:val="24"/>
        </w:rPr>
        <w:t>5</w:t>
      </w:r>
      <w:r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F18F3">
        <w:rPr>
          <w:sz w:val="24"/>
          <w:szCs w:val="24"/>
        </w:rPr>
        <w:t>5</w:t>
      </w:r>
      <w:r w:rsidR="00C60C32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 тыс. рублей или </w:t>
      </w:r>
      <w:r w:rsidR="007F18F3">
        <w:rPr>
          <w:sz w:val="24"/>
          <w:szCs w:val="24"/>
        </w:rPr>
        <w:t>100,0</w:t>
      </w:r>
      <w:r w:rsidRPr="00946BA7">
        <w:rPr>
          <w:sz w:val="24"/>
          <w:szCs w:val="24"/>
        </w:rPr>
        <w:t xml:space="preserve">%. </w:t>
      </w:r>
    </w:p>
    <w:p w:rsidR="007F18F3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723A3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 xml:space="preserve"> (далее – подпрограмма </w:t>
      </w:r>
      <w:r w:rsidR="00723A34">
        <w:rPr>
          <w:sz w:val="24"/>
          <w:szCs w:val="24"/>
        </w:rPr>
        <w:t>3</w:t>
      </w:r>
      <w:r w:rsidRPr="00946BA7">
        <w:rPr>
          <w:sz w:val="24"/>
          <w:szCs w:val="24"/>
        </w:rPr>
        <w:t>) на 20</w:t>
      </w:r>
      <w:r w:rsidR="00723A34">
        <w:rPr>
          <w:sz w:val="24"/>
          <w:szCs w:val="24"/>
        </w:rPr>
        <w:t>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7F18F3">
        <w:rPr>
          <w:sz w:val="24"/>
          <w:szCs w:val="24"/>
        </w:rPr>
        <w:t>3</w:t>
      </w:r>
      <w:r w:rsidR="00C60C32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F18F3">
        <w:rPr>
          <w:sz w:val="24"/>
          <w:szCs w:val="24"/>
        </w:rPr>
        <w:t>0,0</w:t>
      </w:r>
      <w:r>
        <w:rPr>
          <w:sz w:val="24"/>
          <w:szCs w:val="24"/>
        </w:rPr>
        <w:t xml:space="preserve"> тыс. рублей</w:t>
      </w:r>
      <w:r w:rsidR="007F18F3">
        <w:rPr>
          <w:sz w:val="24"/>
          <w:szCs w:val="24"/>
        </w:rPr>
        <w:t>.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подпрограмм</w:t>
      </w:r>
      <w:r w:rsidR="00723A34">
        <w:rPr>
          <w:sz w:val="24"/>
          <w:szCs w:val="24"/>
        </w:rPr>
        <w:t xml:space="preserve"> реализуются в течение 202</w:t>
      </w:r>
      <w:r w:rsidR="007F18F3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установлено отсутствие </w:t>
      </w:r>
      <w:proofErr w:type="gramStart"/>
      <w:r w:rsidRPr="00946BA7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46BA7">
        <w:rPr>
          <w:sz w:val="24"/>
          <w:szCs w:val="24"/>
        </w:rPr>
        <w:t xml:space="preserve"> либо несоблюдение сроков их исполнения. </w:t>
      </w:r>
    </w:p>
    <w:p w:rsidR="00583931" w:rsidRPr="00946BA7" w:rsidRDefault="00583931" w:rsidP="0058393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583931" w:rsidRPr="00946BA7" w:rsidRDefault="00583931" w:rsidP="005839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3931" w:rsidRDefault="00FE2612" w:rsidP="0091445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583931" w:rsidRPr="00946BA7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 Комленко</w:t>
      </w:r>
    </w:p>
    <w:p w:rsidR="00FC5653" w:rsidRPr="00946BA7" w:rsidRDefault="00FC5653" w:rsidP="00914453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E185F" w:rsidRDefault="00AE185F" w:rsidP="00FE2612">
      <w:pPr>
        <w:pStyle w:val="3"/>
        <w:keepNext w:val="0"/>
        <w:widowControl w:val="0"/>
        <w:rPr>
          <w:sz w:val="24"/>
          <w:szCs w:val="24"/>
        </w:rPr>
      </w:pPr>
    </w:p>
    <w:p w:rsidR="007F18F3" w:rsidRDefault="007F18F3" w:rsidP="00FE2612">
      <w:pPr>
        <w:pStyle w:val="3"/>
        <w:keepNext w:val="0"/>
        <w:widowControl w:val="0"/>
        <w:rPr>
          <w:sz w:val="24"/>
          <w:szCs w:val="24"/>
        </w:rPr>
      </w:pPr>
    </w:p>
    <w:p w:rsidR="007F18F3" w:rsidRDefault="007F18F3" w:rsidP="00FE2612">
      <w:pPr>
        <w:pStyle w:val="3"/>
        <w:keepNext w:val="0"/>
        <w:widowControl w:val="0"/>
        <w:rPr>
          <w:sz w:val="24"/>
          <w:szCs w:val="24"/>
        </w:rPr>
      </w:pPr>
    </w:p>
    <w:p w:rsidR="00FE2612" w:rsidRPr="00597F90" w:rsidRDefault="00FE2612" w:rsidP="00FE2612">
      <w:pPr>
        <w:pStyle w:val="3"/>
        <w:keepNext w:val="0"/>
        <w:widowControl w:val="0"/>
        <w:rPr>
          <w:sz w:val="24"/>
          <w:szCs w:val="24"/>
        </w:rPr>
      </w:pPr>
      <w:r w:rsidRPr="00597F90">
        <w:rPr>
          <w:sz w:val="24"/>
          <w:szCs w:val="24"/>
        </w:rPr>
        <w:lastRenderedPageBreak/>
        <w:t>Приложение № 4</w:t>
      </w:r>
    </w:p>
    <w:p w:rsidR="00541D1A" w:rsidRPr="00946BA7" w:rsidRDefault="00FE2612" w:rsidP="00541D1A">
      <w:pPr>
        <w:widowControl w:val="0"/>
        <w:ind w:left="125"/>
        <w:jc w:val="right"/>
        <w:rPr>
          <w:sz w:val="24"/>
          <w:szCs w:val="24"/>
        </w:rPr>
      </w:pPr>
      <w:r w:rsidRPr="00597F90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FE2612" w:rsidRPr="00597F90" w:rsidRDefault="00FE2612" w:rsidP="00541D1A">
      <w:pPr>
        <w:widowControl w:val="0"/>
        <w:ind w:left="125"/>
        <w:jc w:val="right"/>
        <w:rPr>
          <w:sz w:val="24"/>
          <w:szCs w:val="24"/>
        </w:rPr>
      </w:pPr>
    </w:p>
    <w:p w:rsidR="00FE2612" w:rsidRPr="00597F90" w:rsidRDefault="00FE2612" w:rsidP="00FE2612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612" w:rsidRPr="00597F90" w:rsidRDefault="00FE2612" w:rsidP="00FE2612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612" w:rsidRPr="00597F90" w:rsidRDefault="00FE2612" w:rsidP="00FE2612">
      <w:pPr>
        <w:widowControl w:val="0"/>
        <w:jc w:val="center"/>
        <w:rPr>
          <w:sz w:val="24"/>
          <w:szCs w:val="24"/>
        </w:rPr>
      </w:pPr>
      <w:r w:rsidRPr="00597F90">
        <w:rPr>
          <w:sz w:val="24"/>
          <w:szCs w:val="24"/>
        </w:rPr>
        <w:t>ОТЧЕТ</w:t>
      </w:r>
    </w:p>
    <w:p w:rsidR="00FE2612" w:rsidRPr="00597F90" w:rsidRDefault="00FE2612" w:rsidP="00FE2612">
      <w:pPr>
        <w:widowControl w:val="0"/>
        <w:ind w:firstLine="709"/>
        <w:jc w:val="center"/>
        <w:rPr>
          <w:sz w:val="24"/>
          <w:szCs w:val="24"/>
        </w:rPr>
      </w:pPr>
      <w:r w:rsidRPr="00597F90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FE2612" w:rsidRPr="00597F90" w:rsidRDefault="00FE2612" w:rsidP="00FE2612">
      <w:pPr>
        <w:widowControl w:val="0"/>
        <w:ind w:firstLine="709"/>
        <w:jc w:val="center"/>
        <w:rPr>
          <w:sz w:val="24"/>
          <w:szCs w:val="24"/>
        </w:rPr>
      </w:pPr>
      <w:r w:rsidRPr="00597F90">
        <w:rPr>
          <w:sz w:val="24"/>
          <w:szCs w:val="24"/>
        </w:rPr>
        <w:t xml:space="preserve">«Развитие культуры и туризма» </w:t>
      </w:r>
      <w:r w:rsidR="00A55534">
        <w:rPr>
          <w:sz w:val="24"/>
          <w:szCs w:val="24"/>
        </w:rPr>
        <w:t>по итогам 1 полугодия 2024 года</w:t>
      </w:r>
    </w:p>
    <w:p w:rsidR="00FE2612" w:rsidRPr="00597F90" w:rsidRDefault="00FE2612" w:rsidP="00FE2612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FE2612" w:rsidRPr="00597F90" w:rsidTr="00657C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FE2612" w:rsidRPr="00597F90" w:rsidRDefault="00FE2612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FE2612" w:rsidRPr="00597F90" w:rsidRDefault="00FE2612" w:rsidP="00657CA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97F90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FE2612" w:rsidRPr="00597F90" w:rsidRDefault="00FE2612" w:rsidP="00657CA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FE2612" w:rsidRPr="00597F90" w:rsidRDefault="00FE2612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12" w:rsidRPr="00597F90" w:rsidTr="00657C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FE2612" w:rsidRPr="00597F90" w:rsidRDefault="00FE2612" w:rsidP="00657CA9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FE2612" w:rsidRPr="00597F90" w:rsidRDefault="00FE2612" w:rsidP="00657CA9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FE2612" w:rsidRPr="00597F90" w:rsidRDefault="00FE2612" w:rsidP="00657CA9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E2612" w:rsidRPr="00597F90" w:rsidTr="00657C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FE2612" w:rsidRPr="00597F90" w:rsidRDefault="00FE2612" w:rsidP="00657CA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10</w:t>
            </w:r>
          </w:p>
        </w:tc>
      </w:tr>
      <w:tr w:rsidR="00FE2612" w:rsidRPr="00597F90" w:rsidTr="00657C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FE2612" w:rsidRPr="00597F90" w:rsidRDefault="00FE2612" w:rsidP="00657CA9">
            <w:pPr>
              <w:widowControl w:val="0"/>
              <w:jc w:val="both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2612" w:rsidRPr="00597F90" w:rsidRDefault="00FE2612" w:rsidP="00657C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97F90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75" w:type="dxa"/>
          </w:tcPr>
          <w:p w:rsidR="00FE2612" w:rsidRPr="00597F90" w:rsidRDefault="00FE2612" w:rsidP="00657CA9">
            <w:pPr>
              <w:jc w:val="center"/>
              <w:rPr>
                <w:kern w:val="2"/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 xml:space="preserve">Директор МБУКЦРКСП «ЦДК» </w:t>
            </w:r>
          </w:p>
          <w:p w:rsidR="00FE2612" w:rsidRPr="00597F90" w:rsidRDefault="00FE2612" w:rsidP="00657CA9">
            <w:pPr>
              <w:jc w:val="center"/>
              <w:rPr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noWrap/>
            <w:vAlign w:val="bottom"/>
          </w:tcPr>
          <w:p w:rsidR="00FE2612" w:rsidRPr="00597F90" w:rsidRDefault="00FE2612" w:rsidP="00657CA9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rFonts w:eastAsia="Arial"/>
                <w:sz w:val="24"/>
                <w:szCs w:val="24"/>
                <w:lang w:eastAsia="ar-SA"/>
              </w:rPr>
              <w:t>Обеспечение жителей Калининского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</w:tcPr>
          <w:p w:rsidR="00FE2612" w:rsidRPr="00597F90" w:rsidRDefault="00FE2612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  <w:lang w:val="en-US"/>
              </w:rPr>
              <w:t>01.01.20</w:t>
            </w:r>
            <w:r w:rsidR="00597F90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E2612" w:rsidRPr="00597F90" w:rsidRDefault="00FE2612" w:rsidP="00BD7EF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97F90">
              <w:rPr>
                <w:sz w:val="24"/>
                <w:szCs w:val="24"/>
                <w:lang w:val="en-US"/>
              </w:rPr>
              <w:t>31.12.20</w:t>
            </w:r>
            <w:r w:rsidR="00597F90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E2612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6460,0</w:t>
            </w:r>
          </w:p>
        </w:tc>
        <w:tc>
          <w:tcPr>
            <w:tcW w:w="1701" w:type="dxa"/>
            <w:gridSpan w:val="2"/>
            <w:noWrap/>
          </w:tcPr>
          <w:p w:rsidR="00FE2612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6460,0</w:t>
            </w:r>
          </w:p>
        </w:tc>
        <w:tc>
          <w:tcPr>
            <w:tcW w:w="992" w:type="dxa"/>
            <w:gridSpan w:val="2"/>
            <w:noWrap/>
          </w:tcPr>
          <w:p w:rsidR="00FE2612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2943,7</w:t>
            </w:r>
          </w:p>
        </w:tc>
        <w:tc>
          <w:tcPr>
            <w:tcW w:w="1418" w:type="dxa"/>
            <w:gridSpan w:val="2"/>
          </w:tcPr>
          <w:p w:rsidR="00FE2612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3516,3</w:t>
            </w:r>
          </w:p>
        </w:tc>
      </w:tr>
      <w:tr w:rsidR="00FC5653" w:rsidRPr="00597F90" w:rsidTr="00657C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FC5653" w:rsidRPr="00597F90" w:rsidRDefault="00FC5653" w:rsidP="00657CA9">
            <w:pPr>
              <w:widowControl w:val="0"/>
              <w:jc w:val="both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53" w:rsidRPr="00597F90" w:rsidRDefault="00FC5653" w:rsidP="00657CA9">
            <w:pPr>
              <w:pStyle w:val="af2"/>
              <w:snapToGrid w:val="0"/>
              <w:spacing w:before="57"/>
              <w:ind w:left="-12" w:right="-66"/>
            </w:pPr>
            <w:r w:rsidRPr="00597F90">
              <w:t>Основное мероприятие 1.</w:t>
            </w:r>
            <w:r>
              <w:t>3</w:t>
            </w:r>
            <w:r w:rsidRPr="00597F90">
              <w:t>.</w:t>
            </w:r>
          </w:p>
          <w:p w:rsidR="00FC5653" w:rsidRPr="00597F90" w:rsidRDefault="00FC5653" w:rsidP="00BD7EFB">
            <w:pPr>
              <w:pStyle w:val="af2"/>
              <w:snapToGrid w:val="0"/>
              <w:spacing w:before="57" w:after="57"/>
              <w:ind w:left="-12" w:right="-66"/>
            </w:pPr>
            <w:r w:rsidRPr="00597F90">
              <w:lastRenderedPageBreak/>
              <w:t>Финансовое обеспечение выполнения муниципального задания  муниципальным бюджетным учреждением культуры  Цимлянского района Калининского сельского  поселения «Центральный Дом культуры»</w:t>
            </w:r>
            <w:r>
              <w:t xml:space="preserve">, </w:t>
            </w:r>
          </w:p>
        </w:tc>
        <w:tc>
          <w:tcPr>
            <w:tcW w:w="1975" w:type="dxa"/>
          </w:tcPr>
          <w:p w:rsidR="00FC5653" w:rsidRPr="00597F90" w:rsidRDefault="00FC5653" w:rsidP="00597F90">
            <w:pPr>
              <w:jc w:val="center"/>
              <w:rPr>
                <w:kern w:val="2"/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lastRenderedPageBreak/>
              <w:t xml:space="preserve">Директор МБУКЦРКСП «ЦДК» </w:t>
            </w:r>
          </w:p>
          <w:p w:rsidR="00FC5653" w:rsidRPr="00597F90" w:rsidRDefault="00FC5653" w:rsidP="00597F90">
            <w:pPr>
              <w:jc w:val="center"/>
              <w:rPr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lastRenderedPageBreak/>
              <w:t>Мокану К.А.</w:t>
            </w:r>
          </w:p>
        </w:tc>
        <w:tc>
          <w:tcPr>
            <w:tcW w:w="2168" w:type="dxa"/>
            <w:noWrap/>
          </w:tcPr>
          <w:p w:rsidR="00FC5653" w:rsidRPr="00597F90" w:rsidRDefault="00FC5653" w:rsidP="00657C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Калининского </w:t>
            </w:r>
            <w:r w:rsidRPr="00597F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97F90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6055,0</w:t>
            </w:r>
          </w:p>
        </w:tc>
        <w:tc>
          <w:tcPr>
            <w:tcW w:w="1701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6055,0</w:t>
            </w:r>
          </w:p>
        </w:tc>
        <w:tc>
          <w:tcPr>
            <w:tcW w:w="992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2539,6</w:t>
            </w:r>
          </w:p>
        </w:tc>
        <w:tc>
          <w:tcPr>
            <w:tcW w:w="1418" w:type="dxa"/>
            <w:gridSpan w:val="2"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3515,4</w:t>
            </w:r>
          </w:p>
        </w:tc>
      </w:tr>
      <w:tr w:rsidR="00FC5653" w:rsidRPr="00597F90" w:rsidTr="00657CA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FC5653" w:rsidRPr="00597F90" w:rsidRDefault="00BD7EFB" w:rsidP="00657CA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53" w:rsidRPr="006B70CB" w:rsidRDefault="00FC5653" w:rsidP="006B70CB">
            <w:pPr>
              <w:pStyle w:val="af2"/>
              <w:snapToGrid w:val="0"/>
              <w:spacing w:before="57"/>
              <w:ind w:left="-12" w:right="-66"/>
            </w:pPr>
            <w:r w:rsidRPr="006B70CB">
              <w:t>Основное мероприятие 1.5.</w:t>
            </w:r>
          </w:p>
          <w:p w:rsidR="00FC5653" w:rsidRPr="00597F90" w:rsidRDefault="00FC5653" w:rsidP="00657CA9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6B70CB">
              <w:rPr>
                <w:kern w:val="2"/>
                <w:sz w:val="24"/>
                <w:szCs w:val="24"/>
              </w:rPr>
              <w:t>Субсидия бюджетным учреждениям на иные цели</w:t>
            </w:r>
          </w:p>
        </w:tc>
        <w:tc>
          <w:tcPr>
            <w:tcW w:w="1975" w:type="dxa"/>
          </w:tcPr>
          <w:p w:rsidR="00FC5653" w:rsidRPr="00597F90" w:rsidRDefault="00FC5653" w:rsidP="006B70CB">
            <w:pPr>
              <w:jc w:val="center"/>
              <w:rPr>
                <w:kern w:val="2"/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 xml:space="preserve">Директор МБУКЦРКСП «ЦДК» </w:t>
            </w:r>
          </w:p>
          <w:p w:rsidR="00FC5653" w:rsidRPr="00597F90" w:rsidRDefault="00FC5653" w:rsidP="006B70CB">
            <w:pPr>
              <w:jc w:val="center"/>
              <w:rPr>
                <w:sz w:val="24"/>
                <w:szCs w:val="24"/>
              </w:rPr>
            </w:pPr>
            <w:r w:rsidRPr="00597F90"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C5653" w:rsidRPr="00597F90" w:rsidRDefault="00FC5653" w:rsidP="00657CA9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597F90">
              <w:rPr>
                <w:rFonts w:eastAsia="Arial"/>
                <w:sz w:val="24"/>
                <w:szCs w:val="24"/>
                <w:lang w:eastAsia="ar-SA"/>
              </w:rPr>
              <w:t>учреждений культуры</w:t>
            </w:r>
            <w:r w:rsidRPr="00597F90">
              <w:rPr>
                <w:sz w:val="24"/>
                <w:szCs w:val="24"/>
                <w:lang w:eastAsia="ar-SA"/>
              </w:rPr>
              <w:t xml:space="preserve"> Калининского сельского поселения</w:t>
            </w:r>
          </w:p>
        </w:tc>
        <w:tc>
          <w:tcPr>
            <w:tcW w:w="1399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597F90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FC5653" w:rsidRPr="00597F90" w:rsidRDefault="00FC5653" w:rsidP="00BD7EFB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597F90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1701" w:type="dxa"/>
            <w:gridSpan w:val="2"/>
            <w:noWrap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  <w:tc>
          <w:tcPr>
            <w:tcW w:w="992" w:type="dxa"/>
            <w:gridSpan w:val="2"/>
            <w:noWrap/>
          </w:tcPr>
          <w:p w:rsidR="00FC5653" w:rsidRPr="00597F90" w:rsidRDefault="00BD7EFB" w:rsidP="006B70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404,0</w:t>
            </w:r>
          </w:p>
        </w:tc>
        <w:tc>
          <w:tcPr>
            <w:tcW w:w="1418" w:type="dxa"/>
            <w:gridSpan w:val="2"/>
          </w:tcPr>
          <w:p w:rsidR="00FC5653" w:rsidRPr="00597F90" w:rsidRDefault="00BD7EFB" w:rsidP="00657C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FE2612" w:rsidRPr="00946BA7" w:rsidRDefault="00FE2612" w:rsidP="00FE2612">
      <w:pPr>
        <w:widowControl w:val="0"/>
        <w:rPr>
          <w:vanish/>
          <w:sz w:val="24"/>
          <w:szCs w:val="24"/>
        </w:rPr>
      </w:pPr>
    </w:p>
    <w:p w:rsidR="00FE2612" w:rsidRPr="00946BA7" w:rsidRDefault="00FE2612" w:rsidP="00FE2612">
      <w:pPr>
        <w:widowControl w:val="0"/>
        <w:jc w:val="both"/>
        <w:rPr>
          <w:sz w:val="24"/>
          <w:szCs w:val="24"/>
        </w:rPr>
        <w:sectPr w:rsidR="00FE2612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612" w:rsidRPr="00946BA7" w:rsidRDefault="00FE2612" w:rsidP="00FE2612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</w:t>
      </w:r>
      <w:r w:rsidR="00A55534">
        <w:rPr>
          <w:sz w:val="24"/>
          <w:szCs w:val="24"/>
        </w:rPr>
        <w:t>по итогам 1 полугодия 2024 года</w:t>
      </w:r>
      <w:r w:rsidRPr="00946BA7">
        <w:rPr>
          <w:sz w:val="24"/>
          <w:szCs w:val="24"/>
        </w:rPr>
        <w:t>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(далее – муниципальная программа) утверждена постановлением Администрации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от </w:t>
      </w:r>
      <w:r w:rsidR="006B70CB">
        <w:rPr>
          <w:sz w:val="24"/>
          <w:szCs w:val="24"/>
        </w:rPr>
        <w:t>25.01.2019 № 7</w:t>
      </w:r>
      <w:r w:rsidRPr="00946BA7">
        <w:rPr>
          <w:sz w:val="24"/>
          <w:szCs w:val="24"/>
        </w:rPr>
        <w:t>. На реализацию муниципальной программы в 20</w:t>
      </w:r>
      <w:r w:rsidR="006B70CB">
        <w:rPr>
          <w:sz w:val="24"/>
          <w:szCs w:val="24"/>
        </w:rPr>
        <w:t>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году предусмотрено </w:t>
      </w:r>
      <w:r w:rsidR="00BD7EFB">
        <w:rPr>
          <w:sz w:val="24"/>
          <w:szCs w:val="24"/>
        </w:rPr>
        <w:t>6460,0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составило </w:t>
      </w:r>
      <w:r w:rsidR="00BD7EFB">
        <w:rPr>
          <w:sz w:val="24"/>
          <w:szCs w:val="24"/>
        </w:rPr>
        <w:t>2943,7</w:t>
      </w:r>
      <w:r w:rsidRPr="00946BA7">
        <w:rPr>
          <w:sz w:val="24"/>
          <w:szCs w:val="24"/>
        </w:rPr>
        <w:t xml:space="preserve"> тыс. рублей или </w:t>
      </w:r>
      <w:r w:rsidR="00BD7EFB">
        <w:rPr>
          <w:sz w:val="24"/>
          <w:szCs w:val="24"/>
        </w:rPr>
        <w:t>45,6</w:t>
      </w:r>
      <w:r w:rsidRPr="00946BA7">
        <w:rPr>
          <w:sz w:val="24"/>
          <w:szCs w:val="24"/>
        </w:rPr>
        <w:t>%.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«Развитие культуры»;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«Туризм».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>) на 20</w:t>
      </w:r>
      <w:r w:rsidR="006B70CB">
        <w:rPr>
          <w:sz w:val="24"/>
          <w:szCs w:val="24"/>
        </w:rPr>
        <w:t>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 предусмотрено </w:t>
      </w:r>
      <w:r w:rsidR="00BD7EFB">
        <w:rPr>
          <w:sz w:val="24"/>
          <w:szCs w:val="24"/>
        </w:rPr>
        <w:t>6460,0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составило </w:t>
      </w:r>
      <w:r w:rsidR="00BD7EFB">
        <w:rPr>
          <w:sz w:val="24"/>
          <w:szCs w:val="24"/>
        </w:rPr>
        <w:t>2943,7</w:t>
      </w:r>
      <w:r w:rsidRPr="00946BA7">
        <w:rPr>
          <w:sz w:val="24"/>
          <w:szCs w:val="24"/>
        </w:rPr>
        <w:t xml:space="preserve"> тыс. рублей или </w:t>
      </w:r>
      <w:r w:rsidR="00BD7EFB">
        <w:rPr>
          <w:sz w:val="24"/>
          <w:szCs w:val="24"/>
        </w:rPr>
        <w:t>45,6</w:t>
      </w:r>
      <w:r w:rsidRPr="00946BA7">
        <w:rPr>
          <w:sz w:val="24"/>
          <w:szCs w:val="24"/>
        </w:rPr>
        <w:t>%.</w:t>
      </w:r>
    </w:p>
    <w:p w:rsidR="00FE2612" w:rsidRPr="00946BA7" w:rsidRDefault="00FE2612" w:rsidP="00FE2612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Данные денежные средства были направлены </w:t>
      </w:r>
      <w:proofErr w:type="gramStart"/>
      <w:r w:rsidRPr="00946BA7">
        <w:rPr>
          <w:sz w:val="24"/>
          <w:szCs w:val="24"/>
        </w:rPr>
        <w:t>на</w:t>
      </w:r>
      <w:proofErr w:type="gramEnd"/>
      <w:r w:rsidRPr="00946BA7">
        <w:rPr>
          <w:sz w:val="24"/>
          <w:szCs w:val="24"/>
        </w:rPr>
        <w:t>:</w:t>
      </w:r>
    </w:p>
    <w:p w:rsidR="00FE2612" w:rsidRDefault="00FE2612" w:rsidP="00FE2612">
      <w:pPr>
        <w:ind w:firstLine="708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- обеспечение и предоставление субсидий МБУКЦРКСП</w:t>
      </w:r>
      <w:r w:rsidR="006B70CB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«ЦДК» на выполнение муниципального задания </w:t>
      </w:r>
      <w:r w:rsidR="005016EF">
        <w:rPr>
          <w:sz w:val="24"/>
          <w:szCs w:val="24"/>
        </w:rPr>
        <w:t>202</w:t>
      </w:r>
      <w:r w:rsidR="00BD7EFB">
        <w:rPr>
          <w:sz w:val="24"/>
          <w:szCs w:val="24"/>
        </w:rPr>
        <w:t>4</w:t>
      </w:r>
      <w:r w:rsidR="005016EF">
        <w:rPr>
          <w:sz w:val="24"/>
          <w:szCs w:val="24"/>
        </w:rPr>
        <w:t xml:space="preserve">г. </w:t>
      </w:r>
      <w:r w:rsidRPr="00946BA7">
        <w:rPr>
          <w:sz w:val="24"/>
          <w:szCs w:val="24"/>
        </w:rPr>
        <w:t>–</w:t>
      </w:r>
      <w:r w:rsidR="00BD7EFB">
        <w:rPr>
          <w:sz w:val="24"/>
          <w:szCs w:val="24"/>
        </w:rPr>
        <w:t>2539,7</w:t>
      </w:r>
      <w:r w:rsidRPr="00946BA7">
        <w:rPr>
          <w:sz w:val="24"/>
          <w:szCs w:val="24"/>
        </w:rPr>
        <w:t xml:space="preserve"> тыс. рублей;</w:t>
      </w:r>
    </w:p>
    <w:p w:rsidR="00FE2612" w:rsidRPr="00946BA7" w:rsidRDefault="00FE2612" w:rsidP="00FE2612">
      <w:pPr>
        <w:ind w:firstLine="708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- на иные цели  – </w:t>
      </w:r>
      <w:r w:rsidR="00BD7EFB">
        <w:rPr>
          <w:sz w:val="24"/>
          <w:szCs w:val="24"/>
        </w:rPr>
        <w:t>404,0</w:t>
      </w:r>
      <w:r w:rsidRPr="00946BA7">
        <w:rPr>
          <w:sz w:val="24"/>
          <w:szCs w:val="24"/>
        </w:rPr>
        <w:t xml:space="preserve"> тыс. рублей.</w:t>
      </w:r>
    </w:p>
    <w:p w:rsidR="00FE2612" w:rsidRPr="00946BA7" w:rsidRDefault="00FE2612" w:rsidP="00FE2612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Основные мероприятия подпрограммы 1 ре</w:t>
      </w:r>
      <w:r w:rsidR="006B70CB">
        <w:rPr>
          <w:sz w:val="24"/>
          <w:szCs w:val="24"/>
        </w:rPr>
        <w:t>ализуются в течение 202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на постоянной основе. </w:t>
      </w:r>
    </w:p>
    <w:p w:rsidR="00FE2612" w:rsidRPr="00946BA7" w:rsidRDefault="00FE2612" w:rsidP="00FE2612">
      <w:pPr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Среднемесячная заработная плата бюджетных учреждений культуры составила за </w:t>
      </w:r>
      <w:r>
        <w:rPr>
          <w:sz w:val="24"/>
          <w:szCs w:val="24"/>
        </w:rPr>
        <w:t>9 месяцев</w:t>
      </w:r>
      <w:r w:rsidRPr="00946BA7">
        <w:rPr>
          <w:sz w:val="24"/>
          <w:szCs w:val="24"/>
        </w:rPr>
        <w:t xml:space="preserve"> 20</w:t>
      </w:r>
      <w:r w:rsidR="006B70CB">
        <w:rPr>
          <w:sz w:val="24"/>
          <w:szCs w:val="24"/>
        </w:rPr>
        <w:t>2</w:t>
      </w:r>
      <w:r w:rsidR="00BD7EFB">
        <w:rPr>
          <w:sz w:val="24"/>
          <w:szCs w:val="24"/>
        </w:rPr>
        <w:t>4</w:t>
      </w:r>
      <w:r w:rsidRPr="00946BA7">
        <w:rPr>
          <w:sz w:val="24"/>
          <w:szCs w:val="24"/>
        </w:rPr>
        <w:t xml:space="preserve"> года </w:t>
      </w:r>
      <w:r w:rsidR="00BD7EFB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рублей.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«Туризм» (далее – подпрограмма </w:t>
      </w:r>
      <w:r>
        <w:rPr>
          <w:sz w:val="24"/>
          <w:szCs w:val="24"/>
        </w:rPr>
        <w:t>2</w:t>
      </w:r>
      <w:r w:rsidRPr="00946BA7">
        <w:rPr>
          <w:sz w:val="24"/>
          <w:szCs w:val="24"/>
        </w:rPr>
        <w:t xml:space="preserve">) расходы муниципального бюджета района не предусмотрены. 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>
        <w:rPr>
          <w:sz w:val="24"/>
          <w:szCs w:val="24"/>
        </w:rPr>
        <w:t>Калининского</w:t>
      </w:r>
      <w:r w:rsidRPr="00946BA7">
        <w:rPr>
          <w:sz w:val="24"/>
          <w:szCs w:val="24"/>
        </w:rPr>
        <w:t xml:space="preserve"> сельского поселения «Развитие культуры и туризма» по итогам </w:t>
      </w:r>
      <w:r w:rsidR="006B75BD">
        <w:rPr>
          <w:sz w:val="24"/>
          <w:szCs w:val="24"/>
        </w:rPr>
        <w:t>1 полугодия 2024 года</w:t>
      </w:r>
      <w:r w:rsidRPr="00946BA7">
        <w:rPr>
          <w:sz w:val="24"/>
          <w:szCs w:val="24"/>
        </w:rPr>
        <w:t xml:space="preserve">установлено отсутствие </w:t>
      </w:r>
      <w:proofErr w:type="gramStart"/>
      <w:r w:rsidRPr="00946BA7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46BA7">
        <w:rPr>
          <w:sz w:val="24"/>
          <w:szCs w:val="24"/>
        </w:rPr>
        <w:t xml:space="preserve"> либо несоблюдение сроков их исполнения. </w:t>
      </w:r>
    </w:p>
    <w:p w:rsidR="00FE2612" w:rsidRPr="00946BA7" w:rsidRDefault="00FE2612" w:rsidP="00FE2612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E2612" w:rsidRPr="00946BA7" w:rsidRDefault="00FE2612" w:rsidP="00FE26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4453" w:rsidRDefault="00914453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14453" w:rsidRDefault="00914453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2612" w:rsidRDefault="006B70CB" w:rsidP="0091445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FE2612" w:rsidRPr="00946BA7">
        <w:rPr>
          <w:sz w:val="24"/>
          <w:szCs w:val="24"/>
        </w:rPr>
        <w:t xml:space="preserve"> экономики и финансов                                            </w:t>
      </w:r>
      <w:r>
        <w:rPr>
          <w:sz w:val="24"/>
          <w:szCs w:val="24"/>
        </w:rPr>
        <w:t>О.Ю.Комленко</w:t>
      </w:r>
    </w:p>
    <w:p w:rsidR="00FE2612" w:rsidRDefault="00FE2612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E2612" w:rsidRDefault="00FE2612" w:rsidP="00FE26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AE185F" w:rsidRDefault="00AE185F" w:rsidP="006205D3">
      <w:pPr>
        <w:pStyle w:val="3"/>
        <w:keepNext w:val="0"/>
        <w:widowControl w:val="0"/>
        <w:rPr>
          <w:sz w:val="24"/>
          <w:szCs w:val="24"/>
        </w:rPr>
      </w:pPr>
    </w:p>
    <w:p w:rsidR="006205D3" w:rsidRPr="006B45F1" w:rsidRDefault="006205D3" w:rsidP="006205D3">
      <w:pPr>
        <w:pStyle w:val="3"/>
        <w:keepNext w:val="0"/>
        <w:widowControl w:val="0"/>
        <w:rPr>
          <w:sz w:val="24"/>
          <w:szCs w:val="24"/>
        </w:rPr>
      </w:pPr>
      <w:r w:rsidRPr="006B45F1">
        <w:rPr>
          <w:sz w:val="24"/>
          <w:szCs w:val="24"/>
        </w:rPr>
        <w:lastRenderedPageBreak/>
        <w:t>Приложение № 5</w:t>
      </w:r>
    </w:p>
    <w:p w:rsidR="00541D1A" w:rsidRPr="00946BA7" w:rsidRDefault="006205D3" w:rsidP="00541D1A">
      <w:pPr>
        <w:widowControl w:val="0"/>
        <w:ind w:left="125"/>
        <w:jc w:val="right"/>
        <w:rPr>
          <w:sz w:val="24"/>
          <w:szCs w:val="24"/>
        </w:rPr>
      </w:pPr>
      <w:r w:rsidRPr="006B45F1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6205D3" w:rsidRPr="006B45F1" w:rsidRDefault="006205D3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6205D3" w:rsidRPr="006B45F1" w:rsidRDefault="006205D3" w:rsidP="006205D3">
      <w:pPr>
        <w:widowControl w:val="0"/>
        <w:jc w:val="center"/>
        <w:rPr>
          <w:sz w:val="24"/>
          <w:szCs w:val="24"/>
        </w:rPr>
      </w:pPr>
      <w:r w:rsidRPr="006B45F1">
        <w:rPr>
          <w:sz w:val="24"/>
          <w:szCs w:val="24"/>
        </w:rPr>
        <w:t>ОТЧЕТ</w:t>
      </w:r>
    </w:p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  <w:r w:rsidRPr="006B45F1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  <w:r w:rsidRPr="006B45F1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A55534">
        <w:rPr>
          <w:sz w:val="24"/>
          <w:szCs w:val="24"/>
        </w:rPr>
        <w:t>по итогам 1 полугодия 2024 года</w:t>
      </w:r>
    </w:p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6205D3" w:rsidRPr="006B45F1" w:rsidTr="00323817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6205D3" w:rsidRPr="006B45F1" w:rsidRDefault="006205D3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6205D3" w:rsidRPr="006B45F1" w:rsidRDefault="006205D3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D3" w:rsidRPr="006B45F1" w:rsidTr="00323817">
        <w:trPr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05D3" w:rsidRPr="006B45F1" w:rsidTr="00323817">
        <w:trPr>
          <w:gridAfter w:val="1"/>
          <w:wAfter w:w="12" w:type="dxa"/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10</w:t>
            </w:r>
          </w:p>
        </w:tc>
      </w:tr>
      <w:tr w:rsidR="006205D3" w:rsidRPr="006B45F1" w:rsidTr="00323817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6205D3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323817">
            <w:pPr>
              <w:rPr>
                <w:bCs/>
                <w:kern w:val="2"/>
                <w:sz w:val="24"/>
                <w:szCs w:val="24"/>
              </w:rPr>
            </w:pPr>
            <w:r w:rsidRPr="006B45F1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6B45F1">
              <w:rPr>
                <w:bCs/>
                <w:kern w:val="2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6205D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B45F1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Формирование экологической культуры населения Калининского сельского поселения</w:t>
            </w:r>
          </w:p>
          <w:p w:rsidR="006205D3" w:rsidRPr="006B45F1" w:rsidRDefault="006205D3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01.01.20</w:t>
            </w:r>
            <w:r w:rsidRPr="006B45F1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6205D3" w:rsidP="00BD7EFB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31.12.20</w:t>
            </w:r>
            <w:r w:rsidRPr="006B45F1">
              <w:rPr>
                <w:sz w:val="24"/>
                <w:szCs w:val="24"/>
              </w:rPr>
              <w:t>2</w:t>
            </w:r>
            <w:r w:rsidR="00BD7EF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BD7EFB" w:rsidP="0032381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D3" w:rsidRPr="006B45F1" w:rsidRDefault="00BD7EFB" w:rsidP="0032381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016E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5D3" w:rsidRPr="005016EF" w:rsidRDefault="00BD7EFB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5D3" w:rsidRPr="006B45F1" w:rsidRDefault="00BD7EFB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D7EFB" w:rsidRPr="006B45F1" w:rsidTr="0032381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323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Подпрограмма 1.</w:t>
            </w:r>
            <w:r w:rsidRPr="006B45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«Охрана окружающей среды на территории Калининского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32381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B45F1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грамотности населения; вовлечение широких слоев населения в </w:t>
            </w:r>
            <w:r w:rsidRPr="006B4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lastRenderedPageBreak/>
              <w:t>01.01.20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31.12.20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EFB" w:rsidRPr="005016EF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EFB" w:rsidRPr="006B45F1" w:rsidRDefault="00BD7EFB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DA411A" w:rsidRPr="006B45F1" w:rsidTr="00323817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323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323817">
            <w:pPr>
              <w:jc w:val="center"/>
              <w:rPr>
                <w:sz w:val="24"/>
                <w:szCs w:val="24"/>
              </w:rPr>
            </w:pPr>
            <w:r w:rsidRPr="006B45F1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5F1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01.01.20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B45F1">
              <w:rPr>
                <w:sz w:val="24"/>
                <w:szCs w:val="24"/>
                <w:lang w:val="en-US"/>
              </w:rPr>
              <w:t>31.12.20</w:t>
            </w:r>
            <w:r w:rsidRPr="006B45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5016EF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6B45F1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6205D3" w:rsidRPr="006B45F1" w:rsidRDefault="006205D3" w:rsidP="006205D3">
      <w:pPr>
        <w:widowControl w:val="0"/>
        <w:ind w:firstLine="709"/>
        <w:jc w:val="center"/>
        <w:rPr>
          <w:sz w:val="24"/>
          <w:szCs w:val="24"/>
        </w:rPr>
      </w:pPr>
    </w:p>
    <w:p w:rsidR="006205D3" w:rsidRPr="006B45F1" w:rsidRDefault="006205D3" w:rsidP="006205D3">
      <w:pPr>
        <w:widowControl w:val="0"/>
        <w:jc w:val="center"/>
        <w:rPr>
          <w:sz w:val="24"/>
          <w:szCs w:val="24"/>
        </w:rPr>
      </w:pPr>
    </w:p>
    <w:p w:rsidR="006205D3" w:rsidRPr="006B45F1" w:rsidRDefault="006205D3" w:rsidP="006205D3">
      <w:pPr>
        <w:widowControl w:val="0"/>
        <w:rPr>
          <w:vanish/>
          <w:sz w:val="24"/>
          <w:szCs w:val="24"/>
        </w:rPr>
      </w:pPr>
    </w:p>
    <w:p w:rsidR="006205D3" w:rsidRPr="006B45F1" w:rsidRDefault="006205D3" w:rsidP="006205D3">
      <w:pPr>
        <w:widowControl w:val="0"/>
        <w:jc w:val="both"/>
        <w:rPr>
          <w:sz w:val="24"/>
          <w:szCs w:val="24"/>
        </w:rPr>
        <w:sectPr w:rsidR="006205D3" w:rsidRPr="006B45F1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6205D3" w:rsidRPr="00F43C00" w:rsidRDefault="006205D3" w:rsidP="006205D3">
      <w:pPr>
        <w:widowControl w:val="0"/>
        <w:ind w:firstLine="709"/>
        <w:jc w:val="center"/>
        <w:rPr>
          <w:bCs/>
          <w:sz w:val="24"/>
          <w:szCs w:val="24"/>
        </w:rPr>
      </w:pPr>
      <w:r w:rsidRPr="00F43C00">
        <w:rPr>
          <w:bCs/>
          <w:sz w:val="24"/>
          <w:szCs w:val="24"/>
        </w:rPr>
        <w:lastRenderedPageBreak/>
        <w:t>Пояснительная информация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к отчету об исполнении плана реализации муниципальной программы Калининского сельского поселения «Охрана окружающей среды и рациональное природопользование» </w:t>
      </w:r>
      <w:r w:rsidR="00A55534">
        <w:rPr>
          <w:sz w:val="24"/>
          <w:szCs w:val="24"/>
        </w:rPr>
        <w:t>по итогам 1 полугодия 2024 года</w:t>
      </w:r>
      <w:r w:rsidRPr="00F43C00">
        <w:rPr>
          <w:sz w:val="24"/>
          <w:szCs w:val="24"/>
        </w:rPr>
        <w:t>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Муниципальная программа Калининского сельского поселения «Охрана окружающей среды и рациональное природопользование» (далее – муниципальная программа) утверждена постановлением Администрации Калининского сельского поселения от </w:t>
      </w:r>
      <w:r w:rsidR="00F43C00" w:rsidRPr="00F43C00">
        <w:rPr>
          <w:sz w:val="24"/>
          <w:szCs w:val="24"/>
        </w:rPr>
        <w:t>29.12</w:t>
      </w:r>
      <w:r w:rsidRPr="00F43C00">
        <w:rPr>
          <w:sz w:val="24"/>
          <w:szCs w:val="24"/>
        </w:rPr>
        <w:t>.201</w:t>
      </w:r>
      <w:r w:rsidR="00F43C00" w:rsidRPr="00F43C00">
        <w:rPr>
          <w:sz w:val="24"/>
          <w:szCs w:val="24"/>
        </w:rPr>
        <w:t>8 №114</w:t>
      </w:r>
      <w:r w:rsidRPr="00F43C00">
        <w:rPr>
          <w:sz w:val="24"/>
          <w:szCs w:val="24"/>
        </w:rPr>
        <w:t>. На реализацию муниципальной программы в 20</w:t>
      </w:r>
      <w:r w:rsidR="00F43C00" w:rsidRPr="00F43C00">
        <w:rPr>
          <w:sz w:val="24"/>
          <w:szCs w:val="24"/>
        </w:rPr>
        <w:t>2</w:t>
      </w:r>
      <w:r w:rsidR="00DA411A">
        <w:rPr>
          <w:sz w:val="24"/>
          <w:szCs w:val="24"/>
        </w:rPr>
        <w:t>4</w:t>
      </w:r>
      <w:r w:rsidRPr="00F43C00">
        <w:rPr>
          <w:sz w:val="24"/>
          <w:szCs w:val="24"/>
        </w:rPr>
        <w:t xml:space="preserve"> году предусмотрено </w:t>
      </w:r>
      <w:r w:rsidR="00DA411A">
        <w:rPr>
          <w:sz w:val="24"/>
          <w:szCs w:val="24"/>
        </w:rPr>
        <w:t>3</w:t>
      </w:r>
      <w:r w:rsidR="00F43C00" w:rsidRPr="00F43C00">
        <w:rPr>
          <w:sz w:val="24"/>
          <w:szCs w:val="24"/>
        </w:rPr>
        <w:t>,0</w:t>
      </w:r>
      <w:r w:rsidRPr="00F43C00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F43C00">
        <w:rPr>
          <w:sz w:val="24"/>
          <w:szCs w:val="24"/>
        </w:rPr>
        <w:t xml:space="preserve">составило </w:t>
      </w:r>
      <w:r w:rsidR="00DA411A">
        <w:rPr>
          <w:sz w:val="24"/>
          <w:szCs w:val="24"/>
        </w:rPr>
        <w:t>0,0</w:t>
      </w:r>
      <w:r w:rsidRPr="00F43C00">
        <w:rPr>
          <w:sz w:val="24"/>
          <w:szCs w:val="24"/>
        </w:rPr>
        <w:t xml:space="preserve"> тыс. рублей</w:t>
      </w:r>
      <w:r w:rsidR="00DA411A">
        <w:rPr>
          <w:sz w:val="24"/>
          <w:szCs w:val="24"/>
        </w:rPr>
        <w:t>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Муниципальная программа включает в себя следующие подпрограммы: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Подпрограмма 1 – «Охрана окружающей среды в Калининском сельском поселении»;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Подпрограмма 2 – «Формирование комплексной системы управления отходами и вторичными материальными ресурсами».</w:t>
      </w:r>
    </w:p>
    <w:p w:rsidR="00DA411A" w:rsidRPr="00F43C00" w:rsidRDefault="006205D3" w:rsidP="00DA411A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 На реализацию основных мероприятий подпрограммы 1 «Охрана окружающей среды в Калининском сельском поселении» (далее – подпрограмма 1) </w:t>
      </w:r>
      <w:r w:rsidR="00DA411A" w:rsidRPr="00F43C00">
        <w:rPr>
          <w:sz w:val="24"/>
          <w:szCs w:val="24"/>
        </w:rPr>
        <w:t>на 202</w:t>
      </w:r>
      <w:r w:rsidR="00DA411A">
        <w:rPr>
          <w:sz w:val="24"/>
          <w:szCs w:val="24"/>
        </w:rPr>
        <w:t>4</w:t>
      </w:r>
      <w:r w:rsidR="00DA411A" w:rsidRPr="00F43C00">
        <w:rPr>
          <w:sz w:val="24"/>
          <w:szCs w:val="24"/>
        </w:rPr>
        <w:t xml:space="preserve"> год предусмотрено </w:t>
      </w:r>
      <w:r w:rsidR="00DA411A">
        <w:rPr>
          <w:sz w:val="24"/>
          <w:szCs w:val="24"/>
        </w:rPr>
        <w:t>3</w:t>
      </w:r>
      <w:r w:rsidR="00DA411A" w:rsidRPr="00F43C00">
        <w:rPr>
          <w:sz w:val="24"/>
          <w:szCs w:val="24"/>
        </w:rPr>
        <w:t xml:space="preserve">,0 тыс. рублей. Фактическое освоение средств составило </w:t>
      </w:r>
      <w:r w:rsidR="00DA411A">
        <w:rPr>
          <w:sz w:val="24"/>
          <w:szCs w:val="24"/>
        </w:rPr>
        <w:t xml:space="preserve">0,0 </w:t>
      </w:r>
      <w:r w:rsidR="00DA411A" w:rsidRPr="00F43C00">
        <w:rPr>
          <w:sz w:val="24"/>
          <w:szCs w:val="24"/>
        </w:rPr>
        <w:t>тыс. рублей Основные мероприятия подпрограммы 2 реализуются в течение 202</w:t>
      </w:r>
      <w:r w:rsidR="000D6620">
        <w:rPr>
          <w:sz w:val="24"/>
          <w:szCs w:val="24"/>
        </w:rPr>
        <w:t>4</w:t>
      </w:r>
      <w:r w:rsidR="00DA411A" w:rsidRPr="00F43C00">
        <w:rPr>
          <w:sz w:val="24"/>
          <w:szCs w:val="24"/>
        </w:rPr>
        <w:t xml:space="preserve"> года на постоянной основе. 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>Основные мероприятия подпрограммы 1 реализуются в течение 20</w:t>
      </w:r>
      <w:r w:rsidR="00F43C00" w:rsidRPr="00F43C00">
        <w:rPr>
          <w:sz w:val="24"/>
          <w:szCs w:val="24"/>
        </w:rPr>
        <w:t>2</w:t>
      </w:r>
      <w:r w:rsidR="00DA411A">
        <w:rPr>
          <w:sz w:val="24"/>
          <w:szCs w:val="24"/>
        </w:rPr>
        <w:t>4</w:t>
      </w:r>
      <w:r w:rsidRPr="00F43C00">
        <w:rPr>
          <w:sz w:val="24"/>
          <w:szCs w:val="24"/>
        </w:rPr>
        <w:t xml:space="preserve"> года на постоянной основе.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На реализацию основных мероприятий подпрограммы 2 «Формирование комплексной системы управления отходами и вторичными материальными ресурсами» (далее – подпрограмма 2) </w:t>
      </w:r>
      <w:r w:rsidR="00DA411A" w:rsidRPr="00F43C00">
        <w:rPr>
          <w:sz w:val="24"/>
          <w:szCs w:val="24"/>
        </w:rPr>
        <w:t>расходы местного бюджета не предусмотрены.</w:t>
      </w:r>
    </w:p>
    <w:p w:rsidR="006205D3" w:rsidRPr="00F43C00" w:rsidRDefault="006205D3" w:rsidP="006205D3">
      <w:pPr>
        <w:widowControl w:val="0"/>
        <w:ind w:firstLine="709"/>
        <w:jc w:val="both"/>
        <w:rPr>
          <w:sz w:val="24"/>
          <w:szCs w:val="24"/>
        </w:rPr>
      </w:pPr>
      <w:r w:rsidRPr="00F43C00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«Охрана окружающей среды и рациональное природопользование» по итогам </w:t>
      </w:r>
      <w:r w:rsidR="006B75BD">
        <w:rPr>
          <w:sz w:val="24"/>
          <w:szCs w:val="24"/>
        </w:rPr>
        <w:t>1 полугодия 2024 года</w:t>
      </w:r>
      <w:r w:rsidRPr="00F43C00">
        <w:rPr>
          <w:sz w:val="24"/>
          <w:szCs w:val="24"/>
        </w:rPr>
        <w:t xml:space="preserve">установлено отсутствие </w:t>
      </w:r>
      <w:proofErr w:type="gramStart"/>
      <w:r w:rsidRPr="00F43C00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F43C00">
        <w:rPr>
          <w:sz w:val="24"/>
          <w:szCs w:val="24"/>
        </w:rPr>
        <w:t xml:space="preserve">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6205D3" w:rsidRPr="00F43C00" w:rsidRDefault="006205D3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6205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00" w:rsidRPr="00F43C00" w:rsidRDefault="00F43C00" w:rsidP="00F43C0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205D3" w:rsidRPr="00F43C00" w:rsidRDefault="00F43C00" w:rsidP="00F43C00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43C00">
        <w:rPr>
          <w:sz w:val="24"/>
          <w:szCs w:val="24"/>
        </w:rPr>
        <w:t xml:space="preserve">Начальник сектора </w:t>
      </w:r>
      <w:r w:rsidR="006205D3" w:rsidRPr="00F43C00">
        <w:rPr>
          <w:sz w:val="24"/>
          <w:szCs w:val="24"/>
        </w:rPr>
        <w:t xml:space="preserve">экономики и финансов                                            </w:t>
      </w:r>
      <w:r w:rsidRPr="00F43C00">
        <w:rPr>
          <w:sz w:val="24"/>
          <w:szCs w:val="24"/>
        </w:rPr>
        <w:t>О.Ю. Комленко</w:t>
      </w:r>
    </w:p>
    <w:p w:rsidR="006205D3" w:rsidRPr="00F43C00" w:rsidRDefault="006205D3" w:rsidP="006205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05D3" w:rsidRPr="00A85E0A" w:rsidRDefault="006205D3" w:rsidP="006205D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EB450F" w:rsidRPr="00A85E0A" w:rsidRDefault="00EB450F" w:rsidP="003B5285">
      <w:pPr>
        <w:widowControl w:val="0"/>
        <w:ind w:left="125"/>
        <w:jc w:val="right"/>
        <w:rPr>
          <w:color w:val="FF0000"/>
          <w:sz w:val="24"/>
          <w:szCs w:val="24"/>
        </w:rPr>
      </w:pPr>
    </w:p>
    <w:p w:rsidR="00861B19" w:rsidRPr="00992985" w:rsidRDefault="00861B19" w:rsidP="00861B19">
      <w:pPr>
        <w:pStyle w:val="3"/>
        <w:keepNext w:val="0"/>
        <w:widowControl w:val="0"/>
        <w:rPr>
          <w:sz w:val="24"/>
          <w:szCs w:val="24"/>
        </w:rPr>
      </w:pPr>
      <w:r w:rsidRPr="00992985">
        <w:rPr>
          <w:sz w:val="24"/>
          <w:szCs w:val="24"/>
        </w:rPr>
        <w:lastRenderedPageBreak/>
        <w:t>Приложение № 6</w:t>
      </w:r>
    </w:p>
    <w:p w:rsidR="00541D1A" w:rsidRPr="00946BA7" w:rsidRDefault="00861B19" w:rsidP="00541D1A">
      <w:pPr>
        <w:widowControl w:val="0"/>
        <w:ind w:left="125"/>
        <w:jc w:val="right"/>
        <w:rPr>
          <w:sz w:val="24"/>
          <w:szCs w:val="24"/>
        </w:rPr>
      </w:pPr>
      <w:r w:rsidRPr="00992985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861B19" w:rsidRPr="00992985" w:rsidRDefault="00861B19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861B19" w:rsidRPr="00992985" w:rsidRDefault="00861B19" w:rsidP="00861B19">
      <w:pPr>
        <w:widowControl w:val="0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>ОТЧЕТ</w:t>
      </w: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 xml:space="preserve">поселения «Развитие физической культуры и спорта» </w:t>
      </w:r>
      <w:r w:rsidR="00A55534">
        <w:rPr>
          <w:sz w:val="24"/>
          <w:szCs w:val="24"/>
        </w:rPr>
        <w:t>по итогам 1 полугодия 2024 года</w:t>
      </w: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61B19" w:rsidRPr="00992985" w:rsidTr="00323817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61B19" w:rsidRPr="00992985" w:rsidRDefault="00861B19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61B19" w:rsidRPr="00992985" w:rsidRDefault="00861B19" w:rsidP="0032381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9298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61B19" w:rsidRPr="00992985" w:rsidRDefault="00861B19" w:rsidP="0032381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61B19" w:rsidRPr="00992985" w:rsidRDefault="00861B19" w:rsidP="00323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9" w:rsidRPr="00992985" w:rsidTr="00323817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61B19" w:rsidRPr="00992985" w:rsidRDefault="00861B19" w:rsidP="003238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61B19" w:rsidRPr="00992985" w:rsidRDefault="00861B19" w:rsidP="00323817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61B19" w:rsidRPr="00992985" w:rsidRDefault="00861B19" w:rsidP="00323817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61B19" w:rsidRPr="00992985" w:rsidTr="00323817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61B19" w:rsidRPr="00992985" w:rsidRDefault="00861B19" w:rsidP="003238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10</w:t>
            </w:r>
          </w:p>
        </w:tc>
      </w:tr>
      <w:tr w:rsidR="00861B19" w:rsidRPr="00992985" w:rsidTr="00323817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861B19" w:rsidRPr="00992985" w:rsidRDefault="00861B19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1B19" w:rsidRPr="00992985" w:rsidRDefault="00861B19" w:rsidP="0032381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 xml:space="preserve">Подпрограмма 1 </w:t>
            </w:r>
            <w:r w:rsidRPr="00992985">
              <w:rPr>
                <w:bCs/>
                <w:kern w:val="2"/>
                <w:sz w:val="24"/>
                <w:szCs w:val="24"/>
              </w:rPr>
              <w:t>«Развитие физической культуры и массового спорта Калининского сельского поселения района»</w:t>
            </w:r>
          </w:p>
        </w:tc>
        <w:tc>
          <w:tcPr>
            <w:tcW w:w="1975" w:type="dxa"/>
          </w:tcPr>
          <w:p w:rsidR="00861B19" w:rsidRPr="00992985" w:rsidRDefault="00861B19" w:rsidP="0032381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Гордеев В.Н.</w:t>
            </w:r>
          </w:p>
        </w:tc>
        <w:tc>
          <w:tcPr>
            <w:tcW w:w="2168" w:type="dxa"/>
            <w:noWrap/>
            <w:vAlign w:val="bottom"/>
          </w:tcPr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Развитие физической культуры и спорта среди населения Калининского сельского поселения</w:t>
            </w:r>
          </w:p>
          <w:p w:rsidR="00861B19" w:rsidRPr="00992985" w:rsidRDefault="00861B19" w:rsidP="003238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861B19" w:rsidRPr="00992985" w:rsidRDefault="00861B19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01.01.20</w:t>
            </w:r>
            <w:r w:rsidRPr="00992985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861B19" w:rsidRPr="00992985" w:rsidRDefault="00861B19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31.12.20</w:t>
            </w:r>
            <w:r w:rsidR="009B7D2F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861B19" w:rsidRPr="00992985" w:rsidRDefault="00DA411A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D2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861B19" w:rsidRPr="00992985" w:rsidRDefault="00DA411A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7D2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861B19" w:rsidRPr="00992985" w:rsidRDefault="00DA411A" w:rsidP="003238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861B19" w:rsidRPr="00992985" w:rsidRDefault="00DA411A" w:rsidP="00861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A411A" w:rsidRPr="00992985" w:rsidTr="00323817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DA411A" w:rsidRPr="00992985" w:rsidRDefault="00DA411A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1A" w:rsidRPr="00992985" w:rsidRDefault="00DA411A" w:rsidP="0032381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Калининского сельского поселения  и обеспечение организации и </w:t>
            </w:r>
            <w:r w:rsidRPr="0099298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75" w:type="dxa"/>
          </w:tcPr>
          <w:p w:rsidR="00DA411A" w:rsidRPr="00992985" w:rsidRDefault="00DA411A" w:rsidP="00323817">
            <w:pPr>
              <w:jc w:val="center"/>
              <w:rPr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lastRenderedPageBreak/>
              <w:t>Ведущий специалист Администрации Калининского сельского поселения Гордеев В.Н.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992985" w:rsidRDefault="00DA411A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DA411A" w:rsidRPr="00992985" w:rsidRDefault="00DA411A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92985">
              <w:rPr>
                <w:kern w:val="2"/>
                <w:sz w:val="24"/>
                <w:szCs w:val="24"/>
              </w:rPr>
              <w:t>занимающихся</w:t>
            </w:r>
            <w:proofErr w:type="gramEnd"/>
            <w:r w:rsidRPr="00992985">
              <w:rPr>
                <w:kern w:val="2"/>
                <w:sz w:val="24"/>
                <w:szCs w:val="24"/>
              </w:rPr>
              <w:t xml:space="preserve"> адаптивной физической </w:t>
            </w:r>
            <w:r w:rsidRPr="00992985">
              <w:rPr>
                <w:kern w:val="2"/>
                <w:sz w:val="24"/>
                <w:szCs w:val="24"/>
              </w:rPr>
              <w:lastRenderedPageBreak/>
              <w:t>культурой и спортом;</w:t>
            </w:r>
          </w:p>
          <w:p w:rsidR="00DA411A" w:rsidRPr="00992985" w:rsidRDefault="00DA411A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мероприятий.</w:t>
            </w:r>
          </w:p>
          <w:p w:rsidR="00DA411A" w:rsidRPr="00992985" w:rsidRDefault="00DA411A" w:rsidP="00323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lastRenderedPageBreak/>
              <w:t>01.01.20</w:t>
            </w:r>
            <w:r w:rsidRPr="009929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noWrap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A411A" w:rsidRPr="00992985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9B7D2F" w:rsidRPr="00992985" w:rsidTr="00323817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B7D2F" w:rsidRPr="00992985" w:rsidRDefault="009B7D2F" w:rsidP="00323817">
            <w:pPr>
              <w:widowControl w:val="0"/>
              <w:jc w:val="both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2F" w:rsidRPr="00992985" w:rsidRDefault="009B7D2F" w:rsidP="0032381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298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 Меры по развитию школьного спорта</w:t>
            </w:r>
          </w:p>
        </w:tc>
        <w:tc>
          <w:tcPr>
            <w:tcW w:w="1975" w:type="dxa"/>
          </w:tcPr>
          <w:p w:rsidR="009B7D2F" w:rsidRPr="00992985" w:rsidRDefault="009B7D2F" w:rsidP="00323817">
            <w:pPr>
              <w:jc w:val="center"/>
              <w:rPr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Ведущий специалист Администрации Калининского сельского поселения Гордеев В.Н.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D2F" w:rsidRPr="00992985" w:rsidRDefault="009B7D2F" w:rsidP="0032381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9B7D2F" w:rsidRPr="00992985" w:rsidRDefault="009B7D2F" w:rsidP="00323817">
            <w:pPr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увеличение доли учащихся, систематически занимающихся физической культурой и спортом;</w:t>
            </w:r>
          </w:p>
          <w:p w:rsidR="009B7D2F" w:rsidRPr="00992985" w:rsidRDefault="009B7D2F" w:rsidP="00323817">
            <w:pPr>
              <w:jc w:val="center"/>
              <w:rPr>
                <w:kern w:val="2"/>
                <w:sz w:val="24"/>
                <w:szCs w:val="24"/>
              </w:rPr>
            </w:pPr>
            <w:r w:rsidRPr="00992985">
              <w:rPr>
                <w:kern w:val="2"/>
                <w:sz w:val="24"/>
                <w:szCs w:val="24"/>
              </w:rPr>
              <w:t>увеличение доли физкультурно-спортивных мероприятий среди учащихся.</w:t>
            </w:r>
          </w:p>
        </w:tc>
        <w:tc>
          <w:tcPr>
            <w:tcW w:w="1399" w:type="dxa"/>
            <w:gridSpan w:val="2"/>
          </w:tcPr>
          <w:p w:rsidR="009B7D2F" w:rsidRPr="00992985" w:rsidRDefault="009B7D2F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01.01.20</w:t>
            </w:r>
            <w:r w:rsidRPr="00992985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9B7D2F" w:rsidRPr="00992985" w:rsidRDefault="009B7D2F" w:rsidP="004646F9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B7D2F" w:rsidRPr="00992985" w:rsidRDefault="009B7D2F" w:rsidP="00323817">
            <w:pPr>
              <w:widowControl w:val="0"/>
              <w:jc w:val="center"/>
              <w:rPr>
                <w:sz w:val="24"/>
                <w:szCs w:val="24"/>
              </w:rPr>
            </w:pPr>
            <w:r w:rsidRPr="00992985">
              <w:rPr>
                <w:sz w:val="24"/>
                <w:szCs w:val="24"/>
              </w:rPr>
              <w:t>-</w:t>
            </w:r>
          </w:p>
        </w:tc>
      </w:tr>
    </w:tbl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sz w:val="24"/>
          <w:szCs w:val="24"/>
        </w:rPr>
      </w:pPr>
    </w:p>
    <w:p w:rsidR="00914453" w:rsidRDefault="00914453" w:rsidP="00861B19">
      <w:pPr>
        <w:widowControl w:val="0"/>
        <w:ind w:firstLine="709"/>
        <w:jc w:val="center"/>
        <w:rPr>
          <w:bCs/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center"/>
        <w:rPr>
          <w:bCs/>
          <w:sz w:val="24"/>
          <w:szCs w:val="24"/>
        </w:rPr>
      </w:pPr>
      <w:r w:rsidRPr="00992985">
        <w:rPr>
          <w:bCs/>
          <w:sz w:val="24"/>
          <w:szCs w:val="24"/>
        </w:rPr>
        <w:lastRenderedPageBreak/>
        <w:t>Пояснительная информация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к отчету об исполнении плана реализации муниципальной программы Калининского сельского поселения «Развитие физической культуры и спорта» </w:t>
      </w:r>
      <w:r w:rsidR="00A55534">
        <w:rPr>
          <w:sz w:val="24"/>
          <w:szCs w:val="24"/>
        </w:rPr>
        <w:t>по итогам 1 полугодия 2024 года</w:t>
      </w:r>
      <w:r w:rsidRPr="00992985">
        <w:rPr>
          <w:sz w:val="24"/>
          <w:szCs w:val="24"/>
        </w:rPr>
        <w:t>.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Муниципальная программа Калининского сельского поселения «Развитие физической культуры и спорта» (далее – муниципальная программа) утверждена постановлением Администрации Калининского сельского поселения от 09.01.2019 № 1. На реализацию муниципальной программы в 202</w:t>
      </w:r>
      <w:r w:rsidR="00DA411A">
        <w:rPr>
          <w:sz w:val="24"/>
          <w:szCs w:val="24"/>
        </w:rPr>
        <w:t>4</w:t>
      </w:r>
      <w:r w:rsidRPr="00992985">
        <w:rPr>
          <w:sz w:val="24"/>
          <w:szCs w:val="24"/>
        </w:rPr>
        <w:t xml:space="preserve"> году предусмотрено </w:t>
      </w:r>
      <w:r w:rsidR="00DA411A">
        <w:rPr>
          <w:sz w:val="24"/>
          <w:szCs w:val="24"/>
        </w:rPr>
        <w:t>5</w:t>
      </w:r>
      <w:r w:rsidR="009B7D2F">
        <w:rPr>
          <w:sz w:val="24"/>
          <w:szCs w:val="24"/>
        </w:rPr>
        <w:t>,0</w:t>
      </w:r>
      <w:r w:rsidRPr="00992985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992985">
        <w:rPr>
          <w:sz w:val="24"/>
          <w:szCs w:val="24"/>
        </w:rPr>
        <w:t xml:space="preserve">составило </w:t>
      </w:r>
      <w:r w:rsidR="00DA411A">
        <w:rPr>
          <w:sz w:val="24"/>
          <w:szCs w:val="24"/>
        </w:rPr>
        <w:t>0,0</w:t>
      </w:r>
      <w:r w:rsidR="009B7D2F">
        <w:rPr>
          <w:sz w:val="24"/>
          <w:szCs w:val="24"/>
        </w:rPr>
        <w:t xml:space="preserve"> тыс. рублей</w:t>
      </w:r>
      <w:r w:rsidRPr="00992985">
        <w:rPr>
          <w:sz w:val="24"/>
          <w:szCs w:val="24"/>
        </w:rPr>
        <w:t>.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Муниципальная программа включает в себя следующие подпрограммы: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Подпрограмма 1 – </w:t>
      </w:r>
      <w:r w:rsidRPr="00992985">
        <w:rPr>
          <w:kern w:val="2"/>
          <w:sz w:val="24"/>
          <w:szCs w:val="24"/>
        </w:rPr>
        <w:t xml:space="preserve">Подпрограмма 1 </w:t>
      </w:r>
      <w:r w:rsidRPr="00992985">
        <w:rPr>
          <w:bCs/>
          <w:kern w:val="2"/>
          <w:sz w:val="24"/>
          <w:szCs w:val="24"/>
        </w:rPr>
        <w:t>«Развитие физической культуры и массового спорта Калининского сельского поселения района».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На реализацию основных мероприятий подпрограммы 1 </w:t>
      </w:r>
      <w:r w:rsidRPr="00992985">
        <w:rPr>
          <w:bCs/>
          <w:kern w:val="2"/>
          <w:sz w:val="24"/>
          <w:szCs w:val="24"/>
        </w:rPr>
        <w:t>«Развитие физической культуры и массового спорта Калининского сельского поселения района»</w:t>
      </w:r>
      <w:r w:rsidRPr="00992985">
        <w:rPr>
          <w:sz w:val="24"/>
          <w:szCs w:val="24"/>
        </w:rPr>
        <w:t xml:space="preserve"> (далее – подпрограмма 1) расходы бюджета района на 202</w:t>
      </w:r>
      <w:r w:rsidR="00DA411A">
        <w:rPr>
          <w:sz w:val="24"/>
          <w:szCs w:val="24"/>
        </w:rPr>
        <w:t>4</w:t>
      </w:r>
      <w:r w:rsidRPr="00992985">
        <w:rPr>
          <w:sz w:val="24"/>
          <w:szCs w:val="24"/>
        </w:rPr>
        <w:t xml:space="preserve"> год предусмотрено </w:t>
      </w:r>
      <w:r w:rsidR="00DA411A">
        <w:rPr>
          <w:sz w:val="24"/>
          <w:szCs w:val="24"/>
        </w:rPr>
        <w:t>5</w:t>
      </w:r>
      <w:r w:rsidR="009B7D2F">
        <w:rPr>
          <w:sz w:val="24"/>
          <w:szCs w:val="24"/>
        </w:rPr>
        <w:t>,0</w:t>
      </w:r>
      <w:r w:rsidRPr="00992985">
        <w:rPr>
          <w:sz w:val="24"/>
          <w:szCs w:val="24"/>
        </w:rPr>
        <w:t xml:space="preserve"> тыс. рублей. Фактическое освоение средств муниципальной программы по итогам </w:t>
      </w:r>
      <w:r w:rsidR="006B75BD">
        <w:rPr>
          <w:sz w:val="24"/>
          <w:szCs w:val="24"/>
        </w:rPr>
        <w:t>1 полугодия 2024 года</w:t>
      </w:r>
      <w:r w:rsidRPr="00992985">
        <w:rPr>
          <w:sz w:val="24"/>
          <w:szCs w:val="24"/>
        </w:rPr>
        <w:t xml:space="preserve">составило </w:t>
      </w:r>
      <w:r w:rsidR="00DA411A">
        <w:rPr>
          <w:sz w:val="24"/>
          <w:szCs w:val="24"/>
        </w:rPr>
        <w:t>0,0</w:t>
      </w:r>
      <w:r w:rsidRPr="00992985">
        <w:rPr>
          <w:sz w:val="24"/>
          <w:szCs w:val="24"/>
        </w:rPr>
        <w:t xml:space="preserve"> тыс. рублей.</w:t>
      </w:r>
    </w:p>
    <w:p w:rsidR="00DA411A" w:rsidRDefault="00DA411A" w:rsidP="00861B19">
      <w:pPr>
        <w:widowControl w:val="0"/>
        <w:ind w:firstLine="709"/>
        <w:jc w:val="both"/>
        <w:rPr>
          <w:sz w:val="24"/>
          <w:szCs w:val="24"/>
        </w:rPr>
      </w:pP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Основные мероприятия подпрограммы 1 реализуются в течение 20</w:t>
      </w:r>
      <w:r w:rsidR="00992985" w:rsidRPr="00992985">
        <w:rPr>
          <w:sz w:val="24"/>
          <w:szCs w:val="24"/>
        </w:rPr>
        <w:t>2</w:t>
      </w:r>
      <w:r w:rsidR="00DA411A">
        <w:rPr>
          <w:sz w:val="24"/>
          <w:szCs w:val="24"/>
        </w:rPr>
        <w:t>4</w:t>
      </w:r>
      <w:r w:rsidRPr="00992985">
        <w:rPr>
          <w:sz w:val="24"/>
          <w:szCs w:val="24"/>
        </w:rPr>
        <w:t xml:space="preserve"> года на постоянной основе. 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«Развитие физической культуры и спорта» </w:t>
      </w:r>
      <w:r w:rsidR="001D0D61">
        <w:rPr>
          <w:sz w:val="24"/>
          <w:szCs w:val="24"/>
        </w:rPr>
        <w:t>по итогам 1 полугодия 2024 года</w:t>
      </w:r>
      <w:r w:rsidRPr="00992985">
        <w:rPr>
          <w:sz w:val="24"/>
          <w:szCs w:val="24"/>
        </w:rPr>
        <w:t xml:space="preserve"> установлено отсутствие </w:t>
      </w:r>
      <w:proofErr w:type="gramStart"/>
      <w:r w:rsidRPr="00992985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992985">
        <w:rPr>
          <w:sz w:val="24"/>
          <w:szCs w:val="24"/>
        </w:rPr>
        <w:t xml:space="preserve"> либо несоблюдение сроков их исполнения. </w:t>
      </w:r>
    </w:p>
    <w:p w:rsidR="00861B19" w:rsidRPr="00992985" w:rsidRDefault="00861B19" w:rsidP="00861B19">
      <w:pPr>
        <w:widowControl w:val="0"/>
        <w:ind w:firstLine="709"/>
        <w:jc w:val="both"/>
        <w:rPr>
          <w:sz w:val="24"/>
          <w:szCs w:val="24"/>
        </w:rPr>
      </w:pPr>
      <w:r w:rsidRPr="00992985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92985" w:rsidRPr="00992985" w:rsidRDefault="00992985" w:rsidP="00861B19">
      <w:pPr>
        <w:widowControl w:val="0"/>
        <w:ind w:firstLine="709"/>
        <w:jc w:val="both"/>
        <w:rPr>
          <w:sz w:val="24"/>
          <w:szCs w:val="24"/>
        </w:rPr>
      </w:pPr>
    </w:p>
    <w:p w:rsidR="00992985" w:rsidRPr="00992985" w:rsidRDefault="00992985" w:rsidP="00861B19">
      <w:pPr>
        <w:widowControl w:val="0"/>
        <w:ind w:firstLine="709"/>
        <w:jc w:val="both"/>
        <w:rPr>
          <w:sz w:val="24"/>
          <w:szCs w:val="24"/>
        </w:rPr>
      </w:pPr>
    </w:p>
    <w:p w:rsidR="00992985" w:rsidRPr="00992985" w:rsidRDefault="00992985" w:rsidP="00861B19">
      <w:pPr>
        <w:widowControl w:val="0"/>
        <w:ind w:firstLine="709"/>
        <w:jc w:val="both"/>
        <w:rPr>
          <w:sz w:val="24"/>
          <w:szCs w:val="24"/>
        </w:rPr>
      </w:pPr>
    </w:p>
    <w:p w:rsidR="00861B19" w:rsidRPr="00992985" w:rsidRDefault="00861B19" w:rsidP="00861B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B19" w:rsidRPr="00992985" w:rsidRDefault="00992985" w:rsidP="0099298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992985">
        <w:rPr>
          <w:sz w:val="24"/>
          <w:szCs w:val="24"/>
        </w:rPr>
        <w:t xml:space="preserve">Начальник сектора </w:t>
      </w:r>
      <w:r w:rsidR="00861B19" w:rsidRPr="00992985">
        <w:rPr>
          <w:sz w:val="24"/>
          <w:szCs w:val="24"/>
        </w:rPr>
        <w:t xml:space="preserve">экономики и финансов                                            </w:t>
      </w:r>
      <w:r w:rsidRPr="00992985">
        <w:rPr>
          <w:sz w:val="24"/>
          <w:szCs w:val="24"/>
        </w:rPr>
        <w:t>О.Ю. Комленко</w:t>
      </w:r>
    </w:p>
    <w:p w:rsidR="00861B19" w:rsidRPr="00992985" w:rsidRDefault="00861B19" w:rsidP="00861B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B19" w:rsidRPr="00992985" w:rsidRDefault="00861B19" w:rsidP="00861B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B19" w:rsidRPr="00A85E0A" w:rsidRDefault="00861B19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61B19" w:rsidRDefault="00861B19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A411A" w:rsidRDefault="00DA411A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A411A" w:rsidRDefault="00DA411A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DA411A" w:rsidRPr="00A85E0A" w:rsidRDefault="00DA411A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861B19" w:rsidRPr="00A85E0A" w:rsidRDefault="00861B19" w:rsidP="00861B1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EB450F" w:rsidRDefault="00EB450F" w:rsidP="00992985">
      <w:pPr>
        <w:widowControl w:val="0"/>
        <w:rPr>
          <w:color w:val="FF0000"/>
          <w:sz w:val="24"/>
          <w:szCs w:val="24"/>
        </w:rPr>
      </w:pPr>
    </w:p>
    <w:p w:rsidR="00992985" w:rsidRDefault="00992985" w:rsidP="00992985">
      <w:pPr>
        <w:widowControl w:val="0"/>
        <w:rPr>
          <w:color w:val="FF0000"/>
          <w:sz w:val="24"/>
          <w:szCs w:val="24"/>
        </w:rPr>
      </w:pPr>
    </w:p>
    <w:p w:rsidR="00992985" w:rsidRPr="00E16288" w:rsidRDefault="00992985" w:rsidP="00992985">
      <w:pPr>
        <w:widowControl w:val="0"/>
        <w:jc w:val="right"/>
        <w:rPr>
          <w:sz w:val="24"/>
          <w:szCs w:val="24"/>
        </w:rPr>
      </w:pPr>
      <w:r w:rsidRPr="00E16288">
        <w:rPr>
          <w:sz w:val="24"/>
          <w:szCs w:val="24"/>
        </w:rPr>
        <w:lastRenderedPageBreak/>
        <w:t>Приложение 7</w:t>
      </w:r>
    </w:p>
    <w:p w:rsidR="00541D1A" w:rsidRPr="00946BA7" w:rsidRDefault="00FE2FD9" w:rsidP="00541D1A">
      <w:pPr>
        <w:widowControl w:val="0"/>
        <w:ind w:left="125"/>
        <w:jc w:val="right"/>
        <w:rPr>
          <w:sz w:val="24"/>
          <w:szCs w:val="24"/>
        </w:rPr>
      </w:pPr>
      <w:r w:rsidRPr="00E16288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FE2FD9" w:rsidRPr="00E16288" w:rsidRDefault="00FE2FD9" w:rsidP="00541D1A">
      <w:pPr>
        <w:widowControl w:val="0"/>
        <w:ind w:left="125"/>
        <w:jc w:val="right"/>
        <w:rPr>
          <w:sz w:val="24"/>
          <w:szCs w:val="24"/>
        </w:rPr>
      </w:pPr>
    </w:p>
    <w:p w:rsidR="00FE2FD9" w:rsidRPr="00E16288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E16288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E16288" w:rsidRDefault="00DA1C0D" w:rsidP="0024405B">
      <w:pPr>
        <w:widowControl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ОТЧЕТ</w:t>
      </w:r>
    </w:p>
    <w:p w:rsidR="0024405B" w:rsidRPr="00E16288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 xml:space="preserve">об исполнении плана реализации муниципальной программы </w:t>
      </w:r>
      <w:r w:rsidR="001B0E2E" w:rsidRPr="00E16288">
        <w:rPr>
          <w:sz w:val="24"/>
          <w:szCs w:val="24"/>
        </w:rPr>
        <w:t>Калининского</w:t>
      </w:r>
      <w:r w:rsidRPr="00E16288">
        <w:rPr>
          <w:sz w:val="24"/>
          <w:szCs w:val="24"/>
        </w:rPr>
        <w:t xml:space="preserve"> сельского поселения</w:t>
      </w:r>
    </w:p>
    <w:p w:rsidR="00DD754F" w:rsidRPr="00E16288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«</w:t>
      </w:r>
      <w:r w:rsidR="006C49F0" w:rsidRPr="00E16288">
        <w:rPr>
          <w:sz w:val="24"/>
          <w:szCs w:val="24"/>
        </w:rPr>
        <w:t>Энергоэффективность и развитие энергетики</w:t>
      </w:r>
      <w:r w:rsidRPr="00E16288">
        <w:rPr>
          <w:sz w:val="24"/>
          <w:szCs w:val="24"/>
        </w:rPr>
        <w:t xml:space="preserve">» </w:t>
      </w:r>
      <w:r w:rsidR="001D0D61">
        <w:rPr>
          <w:sz w:val="24"/>
          <w:szCs w:val="24"/>
        </w:rPr>
        <w:t>по итогам 1 полугодия 2024 года</w:t>
      </w:r>
    </w:p>
    <w:p w:rsidR="008E4500" w:rsidRPr="00E16288" w:rsidRDefault="008E4500" w:rsidP="003B5285">
      <w:pPr>
        <w:widowControl w:val="0"/>
        <w:jc w:val="center"/>
        <w:rPr>
          <w:sz w:val="24"/>
          <w:szCs w:val="24"/>
        </w:rPr>
      </w:pPr>
    </w:p>
    <w:p w:rsidR="00DA1C0D" w:rsidRPr="00E16288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23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6"/>
        <w:gridCol w:w="2088"/>
        <w:gridCol w:w="1772"/>
        <w:gridCol w:w="1418"/>
        <w:gridCol w:w="1558"/>
        <w:gridCol w:w="1843"/>
        <w:gridCol w:w="1701"/>
        <w:gridCol w:w="992"/>
        <w:gridCol w:w="1418"/>
      </w:tblGrid>
      <w:tr w:rsidR="00C86C25" w:rsidRPr="00E16288" w:rsidTr="003F5FC4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E16288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E16288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E16288" w:rsidTr="003F5FC4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6C25" w:rsidRPr="00E16288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E16288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E16288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E16288" w:rsidTr="00C86C25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7B544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8E4500" w:rsidP="007B544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8E4500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E16288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E16288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10</w:t>
            </w:r>
          </w:p>
        </w:tc>
      </w:tr>
      <w:tr w:rsidR="00DA1C0D" w:rsidRPr="00E16288" w:rsidTr="00C86C25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926E65" w:rsidP="003B5285">
            <w:pPr>
              <w:widowControl w:val="0"/>
              <w:jc w:val="both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985" w:rsidRPr="00E16288" w:rsidRDefault="00992985" w:rsidP="00992985">
            <w:pPr>
              <w:rPr>
                <w:bCs/>
                <w:sz w:val="24"/>
                <w:szCs w:val="24"/>
              </w:rPr>
            </w:pPr>
            <w:r w:rsidRPr="00E16288">
              <w:rPr>
                <w:bCs/>
                <w:sz w:val="24"/>
                <w:szCs w:val="24"/>
              </w:rPr>
              <w:t xml:space="preserve">Муниципальная программа </w:t>
            </w:r>
          </w:p>
          <w:p w:rsidR="00DA1C0D" w:rsidRPr="00E16288" w:rsidRDefault="00992985" w:rsidP="0099298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Калининского </w:t>
            </w:r>
            <w:r w:rsidRPr="00E1628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992985" w:rsidP="0099298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</w:t>
            </w:r>
            <w:r w:rsidR="007B5445" w:rsidRPr="00E16288">
              <w:rPr>
                <w:kern w:val="2"/>
                <w:sz w:val="24"/>
                <w:szCs w:val="24"/>
              </w:rPr>
              <w:t xml:space="preserve"> Администрации </w:t>
            </w:r>
            <w:r w:rsidR="001B0E2E" w:rsidRPr="00E16288">
              <w:rPr>
                <w:kern w:val="2"/>
                <w:sz w:val="24"/>
                <w:szCs w:val="24"/>
              </w:rPr>
              <w:t>Калининского</w:t>
            </w:r>
            <w:r w:rsidR="007B5445" w:rsidRPr="00E16288">
              <w:rPr>
                <w:kern w:val="2"/>
                <w:sz w:val="24"/>
                <w:szCs w:val="24"/>
              </w:rPr>
              <w:t xml:space="preserve"> сельского пос</w:t>
            </w:r>
            <w:r w:rsidR="00F6568B" w:rsidRPr="00E16288">
              <w:rPr>
                <w:kern w:val="2"/>
                <w:sz w:val="24"/>
                <w:szCs w:val="24"/>
              </w:rPr>
              <w:t>е</w:t>
            </w:r>
            <w:r w:rsidR="007B5445" w:rsidRPr="00E16288">
              <w:rPr>
                <w:kern w:val="2"/>
                <w:sz w:val="24"/>
                <w:szCs w:val="24"/>
              </w:rPr>
              <w:t xml:space="preserve">ления </w:t>
            </w:r>
            <w:r w:rsidRPr="00E16288">
              <w:rPr>
                <w:kern w:val="2"/>
                <w:sz w:val="24"/>
                <w:szCs w:val="24"/>
              </w:rPr>
              <w:t>Менглиева И.Н.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0D" w:rsidRPr="00E16288" w:rsidRDefault="007B5445" w:rsidP="007B544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7B5445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="00992985" w:rsidRPr="00E16288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7B5445" w:rsidP="00DA411A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="00992985" w:rsidRPr="00E16288">
              <w:rPr>
                <w:sz w:val="24"/>
                <w:szCs w:val="24"/>
              </w:rPr>
              <w:t>2</w:t>
            </w:r>
            <w:r w:rsidR="00DA411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DA411A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DA411A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0D" w:rsidRPr="00E16288" w:rsidRDefault="00DA411A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C0D" w:rsidRPr="00E16288" w:rsidRDefault="00DA411A" w:rsidP="002D5D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DA411A" w:rsidRPr="00E16288" w:rsidTr="00C86C25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11A" w:rsidRPr="00E16288" w:rsidRDefault="00DA411A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E16288" w:rsidRDefault="00DA411A" w:rsidP="00992985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«Энергосбережение и повышение </w:t>
            </w:r>
            <w:r w:rsidRPr="00E162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энергетической эффективности в муниципальных учреждениях»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E16288" w:rsidRDefault="00DA411A" w:rsidP="0099298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lastRenderedPageBreak/>
              <w:t xml:space="preserve">Старший инспектор Администрации </w:t>
            </w:r>
            <w:r w:rsidRPr="00E16288">
              <w:rPr>
                <w:kern w:val="2"/>
                <w:sz w:val="24"/>
                <w:szCs w:val="24"/>
              </w:rPr>
              <w:lastRenderedPageBreak/>
              <w:t>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E16288" w:rsidRDefault="00DA411A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снижения потребления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E16288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lastRenderedPageBreak/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E16288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E16288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E16288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11A" w:rsidRPr="00E16288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11A" w:rsidRPr="00E16288" w:rsidRDefault="00DA411A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0358F4" w:rsidRPr="00E16288" w:rsidTr="006745E6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7B544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 xml:space="preserve">ОМ.1.2. Приобретение энергосберегающего оборудования и материалов </w:t>
            </w:r>
          </w:p>
          <w:p w:rsidR="000358F4" w:rsidRPr="00E16288" w:rsidRDefault="000358F4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  <w:p w:rsidR="000358F4" w:rsidRPr="00E16288" w:rsidRDefault="000358F4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  <w:p w:rsidR="000358F4" w:rsidRPr="00E16288" w:rsidRDefault="000358F4" w:rsidP="00323817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6745E6">
            <w:pPr>
              <w:jc w:val="center"/>
              <w:rPr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</w:tbl>
    <w:p w:rsidR="008006F8" w:rsidRPr="00E16288" w:rsidRDefault="008006F8" w:rsidP="003B5285">
      <w:pPr>
        <w:widowControl w:val="0"/>
        <w:jc w:val="both"/>
        <w:rPr>
          <w:sz w:val="24"/>
          <w:szCs w:val="24"/>
        </w:rPr>
        <w:sectPr w:rsidR="008006F8" w:rsidRPr="00E16288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E16288" w:rsidRDefault="00FE2FD9" w:rsidP="003B5285">
      <w:pPr>
        <w:widowControl w:val="0"/>
        <w:ind w:firstLine="709"/>
        <w:jc w:val="center"/>
        <w:rPr>
          <w:bCs/>
          <w:sz w:val="24"/>
          <w:szCs w:val="24"/>
        </w:rPr>
      </w:pPr>
      <w:r w:rsidRPr="00E16288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к </w:t>
      </w:r>
      <w:r w:rsidR="00DD754F" w:rsidRPr="00E16288">
        <w:rPr>
          <w:sz w:val="24"/>
          <w:szCs w:val="24"/>
        </w:rPr>
        <w:t>отчету</w:t>
      </w:r>
      <w:r w:rsidRPr="00E16288">
        <w:rPr>
          <w:sz w:val="24"/>
          <w:szCs w:val="24"/>
        </w:rPr>
        <w:t xml:space="preserve"> </w:t>
      </w:r>
      <w:r w:rsidR="00DD754F" w:rsidRPr="00E16288">
        <w:rPr>
          <w:sz w:val="24"/>
          <w:szCs w:val="24"/>
        </w:rPr>
        <w:t>о</w:t>
      </w:r>
      <w:r w:rsidRPr="00E16288">
        <w:rPr>
          <w:sz w:val="24"/>
          <w:szCs w:val="24"/>
        </w:rPr>
        <w:t xml:space="preserve">б исполнении плана реализации муниципальной программы </w:t>
      </w:r>
      <w:r w:rsidR="001B0E2E" w:rsidRPr="00E16288">
        <w:rPr>
          <w:sz w:val="24"/>
          <w:szCs w:val="24"/>
        </w:rPr>
        <w:t>Калининского</w:t>
      </w:r>
      <w:r w:rsidR="00DD754F" w:rsidRPr="00E16288">
        <w:rPr>
          <w:sz w:val="24"/>
          <w:szCs w:val="24"/>
        </w:rPr>
        <w:t xml:space="preserve"> сельского поселения</w:t>
      </w:r>
      <w:r w:rsidRPr="00E16288">
        <w:rPr>
          <w:sz w:val="24"/>
          <w:szCs w:val="24"/>
        </w:rPr>
        <w:t xml:space="preserve"> </w:t>
      </w:r>
      <w:r w:rsidR="006C49F0" w:rsidRPr="00E16288">
        <w:rPr>
          <w:sz w:val="24"/>
          <w:szCs w:val="24"/>
        </w:rPr>
        <w:t>«Энергоэффективность и развитие энергетики»</w:t>
      </w:r>
      <w:r w:rsidRPr="00E16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  <w:r w:rsidR="00EA3F55" w:rsidRPr="00E16288">
        <w:rPr>
          <w:sz w:val="24"/>
          <w:szCs w:val="24"/>
        </w:rPr>
        <w:t>.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Муниципальная программа </w:t>
      </w:r>
      <w:r w:rsidR="001B0E2E" w:rsidRPr="00E16288">
        <w:rPr>
          <w:sz w:val="24"/>
          <w:szCs w:val="24"/>
        </w:rPr>
        <w:t>Калининского</w:t>
      </w:r>
      <w:r w:rsidR="00EA3F55" w:rsidRPr="00E16288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E16288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B0E2E" w:rsidRPr="00E16288">
        <w:rPr>
          <w:sz w:val="24"/>
          <w:szCs w:val="24"/>
        </w:rPr>
        <w:t>Калининского</w:t>
      </w:r>
      <w:r w:rsidR="00EA3F55" w:rsidRPr="00E16288">
        <w:rPr>
          <w:sz w:val="24"/>
          <w:szCs w:val="24"/>
        </w:rPr>
        <w:t xml:space="preserve"> сельского поселения</w:t>
      </w:r>
      <w:r w:rsidRPr="00E16288">
        <w:rPr>
          <w:sz w:val="24"/>
          <w:szCs w:val="24"/>
        </w:rPr>
        <w:t xml:space="preserve"> от </w:t>
      </w:r>
      <w:r w:rsidR="00E16288" w:rsidRPr="00E16288">
        <w:rPr>
          <w:kern w:val="2"/>
          <w:sz w:val="24"/>
          <w:szCs w:val="24"/>
        </w:rPr>
        <w:t>13.09.2019г №118</w:t>
      </w:r>
      <w:r w:rsidRPr="00E16288">
        <w:rPr>
          <w:sz w:val="24"/>
          <w:szCs w:val="24"/>
        </w:rPr>
        <w:t>. На реализацию муниципальной программы в 20</w:t>
      </w:r>
      <w:r w:rsidR="00E16288" w:rsidRPr="00E16288">
        <w:rPr>
          <w:sz w:val="24"/>
          <w:szCs w:val="24"/>
        </w:rPr>
        <w:t>2</w:t>
      </w:r>
      <w:r w:rsidR="000358F4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году предусмотрено </w:t>
      </w:r>
      <w:r w:rsidR="000358F4">
        <w:rPr>
          <w:sz w:val="24"/>
          <w:szCs w:val="24"/>
        </w:rPr>
        <w:t>40,0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>по итогам 1 полугодия 2024 года</w:t>
      </w:r>
      <w:r w:rsidRPr="00E16288">
        <w:rPr>
          <w:sz w:val="24"/>
          <w:szCs w:val="24"/>
        </w:rPr>
        <w:t xml:space="preserve"> составило </w:t>
      </w:r>
      <w:r w:rsidR="000358F4">
        <w:rPr>
          <w:sz w:val="24"/>
          <w:szCs w:val="24"/>
        </w:rPr>
        <w:t>37</w:t>
      </w:r>
      <w:r w:rsidR="00E16288" w:rsidRPr="00E16288">
        <w:rPr>
          <w:sz w:val="24"/>
          <w:szCs w:val="24"/>
        </w:rPr>
        <w:t>,6</w:t>
      </w:r>
      <w:r w:rsidR="000928CC" w:rsidRPr="00E16288">
        <w:rPr>
          <w:sz w:val="24"/>
          <w:szCs w:val="24"/>
        </w:rPr>
        <w:t xml:space="preserve"> тыс. рублей</w:t>
      </w:r>
      <w:r w:rsidR="00E16288" w:rsidRPr="00E16288">
        <w:rPr>
          <w:sz w:val="24"/>
          <w:szCs w:val="24"/>
        </w:rPr>
        <w:t xml:space="preserve"> или </w:t>
      </w:r>
      <w:r w:rsidR="000358F4">
        <w:rPr>
          <w:sz w:val="24"/>
          <w:szCs w:val="24"/>
        </w:rPr>
        <w:t>94,0</w:t>
      </w:r>
      <w:r w:rsidR="00E16288" w:rsidRPr="00E16288">
        <w:rPr>
          <w:sz w:val="24"/>
          <w:szCs w:val="24"/>
        </w:rPr>
        <w:t>%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Подпрограмма 1 – </w:t>
      </w:r>
      <w:r w:rsidR="00D51305" w:rsidRPr="00E16288">
        <w:rPr>
          <w:sz w:val="24"/>
          <w:szCs w:val="24"/>
        </w:rPr>
        <w:t>«Энергосбережение и повышение энергетической эффективности».</w:t>
      </w:r>
    </w:p>
    <w:p w:rsidR="00DF1E0F" w:rsidRPr="00E16288" w:rsidRDefault="00FE2FD9" w:rsidP="00DF1E0F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На реализацию основных мероприятий подпрограммы 1 </w:t>
      </w:r>
      <w:r w:rsidR="00D51305" w:rsidRPr="00E16288">
        <w:rPr>
          <w:sz w:val="24"/>
          <w:szCs w:val="24"/>
        </w:rPr>
        <w:t>«Энергосбережение и повышени</w:t>
      </w:r>
      <w:r w:rsidR="00E16288" w:rsidRPr="00E16288">
        <w:rPr>
          <w:sz w:val="24"/>
          <w:szCs w:val="24"/>
        </w:rPr>
        <w:t>е энергетической эффективности»</w:t>
      </w:r>
      <w:r w:rsidRPr="00E16288">
        <w:rPr>
          <w:sz w:val="24"/>
          <w:szCs w:val="24"/>
        </w:rPr>
        <w:t xml:space="preserve"> (далее – подпрограмма 1) расходы </w:t>
      </w:r>
      <w:r w:rsidR="00D51305" w:rsidRPr="00E16288">
        <w:rPr>
          <w:sz w:val="24"/>
          <w:szCs w:val="24"/>
        </w:rPr>
        <w:t xml:space="preserve">местного </w:t>
      </w:r>
      <w:r w:rsidRPr="00E16288">
        <w:rPr>
          <w:sz w:val="24"/>
          <w:szCs w:val="24"/>
        </w:rPr>
        <w:t xml:space="preserve">бюджета </w:t>
      </w:r>
      <w:r w:rsidR="00DF1E0F" w:rsidRPr="00E16288">
        <w:rPr>
          <w:sz w:val="24"/>
          <w:szCs w:val="24"/>
        </w:rPr>
        <w:t xml:space="preserve">в сумме </w:t>
      </w:r>
      <w:r w:rsidR="000358F4">
        <w:rPr>
          <w:sz w:val="24"/>
          <w:szCs w:val="24"/>
        </w:rPr>
        <w:t>40</w:t>
      </w:r>
      <w:r w:rsidR="00E16288" w:rsidRPr="00E16288">
        <w:rPr>
          <w:sz w:val="24"/>
          <w:szCs w:val="24"/>
        </w:rPr>
        <w:t>,0</w:t>
      </w:r>
      <w:r w:rsidR="00DF1E0F" w:rsidRPr="00E16288">
        <w:rPr>
          <w:sz w:val="24"/>
          <w:szCs w:val="24"/>
        </w:rPr>
        <w:t xml:space="preserve"> тыс. рублей</w:t>
      </w:r>
      <w:r w:rsidRPr="00E16288">
        <w:rPr>
          <w:sz w:val="24"/>
          <w:szCs w:val="24"/>
        </w:rPr>
        <w:t xml:space="preserve">. </w:t>
      </w:r>
      <w:r w:rsidR="00DF1E0F" w:rsidRPr="00E16288">
        <w:rPr>
          <w:sz w:val="24"/>
          <w:szCs w:val="24"/>
        </w:rPr>
        <w:t xml:space="preserve">Фактическое освоение средств муниципальной программы </w:t>
      </w:r>
      <w:r w:rsidR="001D0D61">
        <w:rPr>
          <w:sz w:val="24"/>
          <w:szCs w:val="24"/>
        </w:rPr>
        <w:t>по итогам 1 полугодия 2024 года</w:t>
      </w:r>
      <w:r w:rsidR="00DF1E0F" w:rsidRPr="00E16288">
        <w:rPr>
          <w:sz w:val="24"/>
          <w:szCs w:val="24"/>
        </w:rPr>
        <w:t xml:space="preserve"> составило </w:t>
      </w:r>
      <w:r w:rsidR="000358F4">
        <w:rPr>
          <w:sz w:val="24"/>
          <w:szCs w:val="24"/>
        </w:rPr>
        <w:t>37,6</w:t>
      </w:r>
      <w:r w:rsidR="00DF1E0F" w:rsidRPr="00E16288">
        <w:rPr>
          <w:sz w:val="24"/>
          <w:szCs w:val="24"/>
        </w:rPr>
        <w:t xml:space="preserve"> тыс. рублей. </w:t>
      </w: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Подпрограмма 2 – «Реконструкция объектов электрических сетей»</w:t>
      </w:r>
    </w:p>
    <w:p w:rsidR="00E16288" w:rsidRPr="00E16288" w:rsidRDefault="00E16288" w:rsidP="00E16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На реализацию основных мероприятий подпрограммы 2 «Реконструкция объектов электрических сетей» (далее – подпрограмма 2) расходы местного бюджета </w:t>
      </w:r>
      <w:r w:rsidR="000358F4">
        <w:rPr>
          <w:sz w:val="24"/>
          <w:szCs w:val="24"/>
        </w:rPr>
        <w:t>не предусмотрены.</w:t>
      </w:r>
    </w:p>
    <w:p w:rsidR="00E16288" w:rsidRPr="00E16288" w:rsidRDefault="00E16288" w:rsidP="00E16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подпрограммы 1 реализуются в течение 202</w:t>
      </w:r>
      <w:r w:rsidR="000358F4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года на постоянной основе.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B0E2E" w:rsidRPr="00E16288">
        <w:rPr>
          <w:sz w:val="24"/>
          <w:szCs w:val="24"/>
        </w:rPr>
        <w:t>Калининского</w:t>
      </w:r>
      <w:r w:rsidR="00DF1E0F" w:rsidRPr="00E16288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E16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  <w:r w:rsidRPr="00E16288">
        <w:rPr>
          <w:sz w:val="24"/>
          <w:szCs w:val="24"/>
        </w:rPr>
        <w:t xml:space="preserve"> установлено отсутствие </w:t>
      </w:r>
      <w:proofErr w:type="gramStart"/>
      <w:r w:rsidRPr="00E16288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E16288">
        <w:rPr>
          <w:sz w:val="24"/>
          <w:szCs w:val="24"/>
        </w:rPr>
        <w:t xml:space="preserve"> либо несоблюдение сроков их исполнения. </w:t>
      </w:r>
    </w:p>
    <w:p w:rsidR="00FE2FD9" w:rsidRPr="00E16288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</w:p>
    <w:p w:rsidR="00E16288" w:rsidRPr="00E16288" w:rsidRDefault="00E16288" w:rsidP="003B5285">
      <w:pPr>
        <w:widowControl w:val="0"/>
        <w:ind w:firstLine="709"/>
        <w:jc w:val="both"/>
        <w:rPr>
          <w:sz w:val="24"/>
          <w:szCs w:val="24"/>
        </w:rPr>
      </w:pPr>
    </w:p>
    <w:p w:rsidR="00FE2FD9" w:rsidRPr="00E16288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E16288" w:rsidRDefault="00E16288" w:rsidP="00E162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 xml:space="preserve">Начальник сектора </w:t>
      </w:r>
      <w:r w:rsidR="00BF6138" w:rsidRPr="00E16288">
        <w:rPr>
          <w:sz w:val="24"/>
          <w:szCs w:val="24"/>
        </w:rPr>
        <w:t xml:space="preserve">экономики и финансов                                            </w:t>
      </w:r>
      <w:r w:rsidRPr="00E16288">
        <w:rPr>
          <w:sz w:val="24"/>
          <w:szCs w:val="24"/>
        </w:rPr>
        <w:t>О.Ю. Комленко</w:t>
      </w: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E16288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58F4" w:rsidRPr="00E16288" w:rsidRDefault="000358F4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Pr="00A85E0A" w:rsidRDefault="00DF1E0F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71708" w:rsidRPr="00E16288" w:rsidRDefault="00571708" w:rsidP="00571708">
      <w:pPr>
        <w:widowControl w:val="0"/>
        <w:jc w:val="right"/>
        <w:rPr>
          <w:sz w:val="24"/>
          <w:szCs w:val="24"/>
        </w:rPr>
      </w:pPr>
      <w:r w:rsidRPr="00E162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8</w:t>
      </w:r>
    </w:p>
    <w:p w:rsidR="00541D1A" w:rsidRPr="00946BA7" w:rsidRDefault="00571708" w:rsidP="00541D1A">
      <w:pPr>
        <w:widowControl w:val="0"/>
        <w:ind w:left="125"/>
        <w:jc w:val="right"/>
        <w:rPr>
          <w:sz w:val="24"/>
          <w:szCs w:val="24"/>
        </w:rPr>
      </w:pPr>
      <w:r w:rsidRPr="00E16288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571708" w:rsidRPr="00E16288" w:rsidRDefault="00571708" w:rsidP="00541D1A">
      <w:pPr>
        <w:widowControl w:val="0"/>
        <w:ind w:left="125"/>
        <w:jc w:val="right"/>
        <w:rPr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571708" w:rsidRPr="00E16288" w:rsidRDefault="00571708" w:rsidP="00571708">
      <w:pPr>
        <w:widowControl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ОТЧЕТ</w:t>
      </w:r>
    </w:p>
    <w:p w:rsidR="00571708" w:rsidRDefault="00571708" w:rsidP="005717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об исполнении плана реализации муниципальной программы</w:t>
      </w:r>
    </w:p>
    <w:p w:rsidR="00D2494C" w:rsidRPr="00D2494C" w:rsidRDefault="00D2494C" w:rsidP="00D2494C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</w:p>
    <w:p w:rsidR="00571708" w:rsidRPr="00D2494C" w:rsidRDefault="00571708" w:rsidP="00D2494C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</w:p>
    <w:p w:rsidR="00571708" w:rsidRPr="00E16288" w:rsidRDefault="00571708" w:rsidP="00571708">
      <w:pPr>
        <w:widowControl w:val="0"/>
        <w:jc w:val="center"/>
        <w:rPr>
          <w:sz w:val="24"/>
          <w:szCs w:val="24"/>
        </w:rPr>
      </w:pPr>
    </w:p>
    <w:p w:rsidR="00571708" w:rsidRPr="00E16288" w:rsidRDefault="00571708" w:rsidP="00571708">
      <w:pPr>
        <w:widowControl w:val="0"/>
        <w:rPr>
          <w:vanish/>
          <w:sz w:val="24"/>
          <w:szCs w:val="24"/>
        </w:rPr>
      </w:pPr>
    </w:p>
    <w:tbl>
      <w:tblPr>
        <w:tblW w:w="16370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3026"/>
        <w:gridCol w:w="2075"/>
        <w:gridCol w:w="1772"/>
        <w:gridCol w:w="1418"/>
        <w:gridCol w:w="1558"/>
        <w:gridCol w:w="1843"/>
        <w:gridCol w:w="19"/>
        <w:gridCol w:w="1682"/>
        <w:gridCol w:w="19"/>
        <w:gridCol w:w="973"/>
        <w:gridCol w:w="19"/>
        <w:gridCol w:w="1399"/>
      </w:tblGrid>
      <w:tr w:rsidR="00571708" w:rsidRPr="00E16288" w:rsidTr="00E24084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571708" w:rsidRPr="00E16288" w:rsidRDefault="0057170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571708" w:rsidRPr="00E16288" w:rsidRDefault="0057170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08" w:rsidRPr="00E16288" w:rsidTr="00E67288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708" w:rsidRPr="00E16288" w:rsidRDefault="00571708" w:rsidP="00D50263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1708" w:rsidRPr="00E16288" w:rsidTr="00E24084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08" w:rsidRPr="00E16288" w:rsidRDefault="0057170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10</w:t>
            </w:r>
          </w:p>
        </w:tc>
      </w:tr>
      <w:tr w:rsidR="00D2494C" w:rsidRPr="00E16288" w:rsidTr="00E24084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84" w:rsidRDefault="00E24084" w:rsidP="00D249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r w:rsidR="00D2494C">
              <w:rPr>
                <w:sz w:val="24"/>
                <w:szCs w:val="24"/>
              </w:rPr>
              <w:t xml:space="preserve"> 1 </w:t>
            </w:r>
          </w:p>
          <w:p w:rsidR="00D2494C" w:rsidRPr="00D2494C" w:rsidRDefault="00D2494C" w:rsidP="00D2494C">
            <w:pPr>
              <w:widowControl w:val="0"/>
              <w:rPr>
                <w:sz w:val="24"/>
                <w:szCs w:val="24"/>
              </w:rPr>
            </w:pPr>
            <w:r w:rsidRPr="00D2494C">
              <w:rPr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Калининского сельского </w:t>
            </w:r>
            <w:r>
              <w:rPr>
                <w:sz w:val="24"/>
                <w:szCs w:val="24"/>
              </w:rPr>
              <w:t>п</w:t>
            </w:r>
            <w:r w:rsidRPr="00D2494C">
              <w:rPr>
                <w:sz w:val="24"/>
                <w:szCs w:val="24"/>
              </w:rPr>
              <w:t>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Pr="00E16288" w:rsidRDefault="00D2494C" w:rsidP="000358F4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 w:rsidR="000358F4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2494C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58F4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 w:rsidR="000358F4">
              <w:rPr>
                <w:sz w:val="24"/>
                <w:szCs w:val="24"/>
              </w:rPr>
              <w:t>4</w:t>
            </w:r>
          </w:p>
          <w:p w:rsidR="00D2494C" w:rsidRPr="00E16288" w:rsidRDefault="00D2494C" w:rsidP="000358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4C" w:rsidRPr="00E16288" w:rsidRDefault="00D2494C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358F4" w:rsidRPr="00E16288" w:rsidTr="00624EF7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8F4" w:rsidRPr="00E16288" w:rsidRDefault="000358F4" w:rsidP="00D502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Default="000358F4" w:rsidP="00D502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</w:p>
          <w:p w:rsidR="000358F4" w:rsidRPr="00D2494C" w:rsidRDefault="000358F4" w:rsidP="00D5026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249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субъектов </w:t>
            </w:r>
            <w:r w:rsidRPr="00D24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  Калининского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Администрации Цимлянского района в разделе Поселения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Pr="00E16288" w:rsidRDefault="000358F4" w:rsidP="00D5026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lastRenderedPageBreak/>
              <w:t xml:space="preserve">Старший инспектор Администрации </w:t>
            </w:r>
            <w:r w:rsidRPr="00E16288">
              <w:rPr>
                <w:kern w:val="2"/>
                <w:sz w:val="24"/>
                <w:szCs w:val="24"/>
              </w:rPr>
              <w:lastRenderedPageBreak/>
              <w:t>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F4" w:rsidRPr="00E16288" w:rsidRDefault="000358F4" w:rsidP="00D5026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8F4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358F4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  <w:p w:rsidR="000358F4" w:rsidRPr="00E16288" w:rsidRDefault="000358F4" w:rsidP="00624EF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F4" w:rsidRPr="00E16288" w:rsidRDefault="000358F4" w:rsidP="00624EF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F4" w:rsidRPr="00E16288" w:rsidRDefault="000358F4" w:rsidP="00624EF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F4" w:rsidRPr="00E16288" w:rsidRDefault="000358F4" w:rsidP="00624E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571708" w:rsidRPr="00E16288" w:rsidRDefault="00571708" w:rsidP="00571708">
      <w:pPr>
        <w:widowControl w:val="0"/>
        <w:jc w:val="both"/>
        <w:rPr>
          <w:sz w:val="24"/>
          <w:szCs w:val="24"/>
        </w:rPr>
        <w:sectPr w:rsidR="00571708" w:rsidRPr="00E16288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571708" w:rsidRPr="00E16288" w:rsidRDefault="00571708" w:rsidP="00571708">
      <w:pPr>
        <w:widowControl w:val="0"/>
        <w:ind w:firstLine="709"/>
        <w:jc w:val="center"/>
        <w:rPr>
          <w:bCs/>
          <w:sz w:val="24"/>
          <w:szCs w:val="24"/>
        </w:rPr>
      </w:pPr>
      <w:r w:rsidRPr="00E16288">
        <w:rPr>
          <w:bCs/>
          <w:sz w:val="24"/>
          <w:szCs w:val="24"/>
        </w:rPr>
        <w:lastRenderedPageBreak/>
        <w:t>Пояснительная информация</w:t>
      </w:r>
    </w:p>
    <w:p w:rsidR="00E67288" w:rsidRDefault="00571708" w:rsidP="00E6728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16288">
        <w:rPr>
          <w:sz w:val="24"/>
          <w:szCs w:val="24"/>
        </w:rPr>
        <w:t>к отчету об исполнении плана реализации муниципальной программы</w:t>
      </w:r>
    </w:p>
    <w:p w:rsidR="00E67288" w:rsidRPr="00D2494C" w:rsidRDefault="00E67288" w:rsidP="00E67288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</w:p>
    <w:p w:rsidR="00571708" w:rsidRPr="00E16288" w:rsidRDefault="001D0D61" w:rsidP="00E67288">
      <w:pPr>
        <w:widowControl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 итогам 1 полугодия 2024 года</w:t>
      </w:r>
      <w:r w:rsidR="00571708" w:rsidRPr="00E16288">
        <w:rPr>
          <w:sz w:val="24"/>
          <w:szCs w:val="24"/>
        </w:rPr>
        <w:t>.</w:t>
      </w: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E6728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88">
        <w:rPr>
          <w:sz w:val="24"/>
          <w:szCs w:val="24"/>
        </w:rPr>
        <w:t xml:space="preserve">Муниципальная программа Калининского сельского поселения </w:t>
      </w:r>
      <w:r w:rsidR="00E67288"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  <w:r w:rsidR="00E67288" w:rsidRPr="00E16288">
        <w:rPr>
          <w:sz w:val="24"/>
          <w:szCs w:val="24"/>
        </w:rPr>
        <w:t xml:space="preserve"> </w:t>
      </w:r>
      <w:r w:rsidRPr="00E16288">
        <w:rPr>
          <w:sz w:val="24"/>
          <w:szCs w:val="24"/>
        </w:rPr>
        <w:t xml:space="preserve">(далее – муниципальная программа) утверждена постановлением Администрации Калининского сельского поселения от </w:t>
      </w:r>
      <w:r w:rsidR="00E67288">
        <w:rPr>
          <w:kern w:val="2"/>
          <w:sz w:val="24"/>
          <w:szCs w:val="24"/>
        </w:rPr>
        <w:t>25.12.</w:t>
      </w:r>
      <w:r w:rsidRPr="00E16288">
        <w:rPr>
          <w:kern w:val="2"/>
          <w:sz w:val="24"/>
          <w:szCs w:val="24"/>
        </w:rPr>
        <w:t>2019г №</w:t>
      </w:r>
      <w:r w:rsidR="00E67288">
        <w:rPr>
          <w:kern w:val="2"/>
          <w:sz w:val="24"/>
          <w:szCs w:val="24"/>
        </w:rPr>
        <w:t xml:space="preserve"> </w:t>
      </w:r>
      <w:r w:rsidRPr="00E16288">
        <w:rPr>
          <w:kern w:val="2"/>
          <w:sz w:val="24"/>
          <w:szCs w:val="24"/>
        </w:rPr>
        <w:t>1</w:t>
      </w:r>
      <w:r w:rsidR="00E67288">
        <w:rPr>
          <w:kern w:val="2"/>
          <w:sz w:val="24"/>
          <w:szCs w:val="24"/>
        </w:rPr>
        <w:t>50</w:t>
      </w:r>
      <w:r w:rsidRPr="00E16288">
        <w:rPr>
          <w:sz w:val="24"/>
          <w:szCs w:val="24"/>
        </w:rPr>
        <w:t>. На реализацию муниципальной программы в 202</w:t>
      </w:r>
      <w:r w:rsidR="00624EF7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году предусмотрено </w:t>
      </w:r>
      <w:r w:rsidR="00E67288">
        <w:rPr>
          <w:sz w:val="24"/>
          <w:szCs w:val="24"/>
        </w:rPr>
        <w:t>1,0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>по итогам 1 полугодия 2024 года</w:t>
      </w:r>
      <w:r w:rsidRPr="00E16288">
        <w:rPr>
          <w:sz w:val="24"/>
          <w:szCs w:val="24"/>
        </w:rPr>
        <w:t xml:space="preserve"> составило </w:t>
      </w:r>
      <w:r w:rsidR="00E67288">
        <w:rPr>
          <w:sz w:val="24"/>
          <w:szCs w:val="24"/>
        </w:rPr>
        <w:t>0,0</w:t>
      </w:r>
      <w:r w:rsidRPr="00E16288">
        <w:rPr>
          <w:sz w:val="24"/>
          <w:szCs w:val="24"/>
        </w:rPr>
        <w:t xml:space="preserve"> тыс. рублей</w:t>
      </w:r>
      <w:r w:rsidR="00E67288">
        <w:rPr>
          <w:sz w:val="24"/>
          <w:szCs w:val="24"/>
        </w:rPr>
        <w:t>.</w:t>
      </w: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Муниципальная программа включает в себя следующие подпрограммы:</w:t>
      </w:r>
    </w:p>
    <w:p w:rsidR="00E67288" w:rsidRDefault="00E6728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подпрограммы  реализуются в течение 202</w:t>
      </w:r>
      <w:r w:rsidR="00624EF7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года на постоянной основе.</w:t>
      </w:r>
    </w:p>
    <w:p w:rsidR="00571708" w:rsidRPr="00E16288" w:rsidRDefault="00571708" w:rsidP="00E6728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6288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</w:t>
      </w:r>
      <w:r w:rsidR="00E67288" w:rsidRPr="00D2494C">
        <w:rPr>
          <w:sz w:val="24"/>
          <w:szCs w:val="24"/>
        </w:rPr>
        <w:t>«Развитие малого и среднего предпринимательства на территории Калининского сельского поселении 2019 - 2030гг.»</w:t>
      </w:r>
      <w:r w:rsidR="00E67288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  <w:r w:rsidRPr="00E16288">
        <w:rPr>
          <w:sz w:val="24"/>
          <w:szCs w:val="24"/>
        </w:rPr>
        <w:t xml:space="preserve"> установлено отсутствие </w:t>
      </w:r>
      <w:proofErr w:type="gramStart"/>
      <w:r w:rsidRPr="00E16288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E16288">
        <w:rPr>
          <w:sz w:val="24"/>
          <w:szCs w:val="24"/>
        </w:rPr>
        <w:t xml:space="preserve"> либо несоблюдение сроков их исполнения. </w:t>
      </w:r>
    </w:p>
    <w:p w:rsidR="00571708" w:rsidRPr="00E16288" w:rsidRDefault="0057170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571708" w:rsidRPr="00E16288" w:rsidRDefault="00571708" w:rsidP="00E6728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ind w:firstLine="709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Начальник сектора экономики и финансов                                            О.Ю. Комленко</w:t>
      </w: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1708" w:rsidRPr="00E16288" w:rsidRDefault="00571708" w:rsidP="005717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Pr="00A85E0A" w:rsidRDefault="00946BA7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3B5285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E2FD9" w:rsidRPr="00A85E0A" w:rsidRDefault="00FE2FD9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E67288" w:rsidRPr="00E16288" w:rsidRDefault="00E67288" w:rsidP="00E67288">
      <w:pPr>
        <w:widowControl w:val="0"/>
        <w:jc w:val="right"/>
        <w:rPr>
          <w:sz w:val="24"/>
          <w:szCs w:val="24"/>
        </w:rPr>
      </w:pPr>
      <w:r w:rsidRPr="00E162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:rsidR="00541D1A" w:rsidRPr="00946BA7" w:rsidRDefault="00E67288" w:rsidP="00541D1A">
      <w:pPr>
        <w:widowControl w:val="0"/>
        <w:ind w:left="125"/>
        <w:jc w:val="right"/>
        <w:rPr>
          <w:sz w:val="24"/>
          <w:szCs w:val="24"/>
        </w:rPr>
      </w:pPr>
      <w:r w:rsidRPr="00E16288">
        <w:rPr>
          <w:sz w:val="24"/>
          <w:szCs w:val="24"/>
        </w:rPr>
        <w:t xml:space="preserve">                                                                                    </w:t>
      </w:r>
      <w:r w:rsidR="00541D1A">
        <w:rPr>
          <w:sz w:val="24"/>
          <w:szCs w:val="24"/>
        </w:rPr>
        <w:t>к  постановлению</w:t>
      </w:r>
    </w:p>
    <w:p w:rsidR="00541D1A" w:rsidRPr="00A22AC0" w:rsidRDefault="00541D1A" w:rsidP="00541D1A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 31.07.2024г.</w:t>
      </w:r>
      <w:r w:rsidRPr="00946BA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79</w:t>
      </w:r>
    </w:p>
    <w:p w:rsidR="00E67288" w:rsidRPr="00E16288" w:rsidRDefault="00E67288" w:rsidP="00541D1A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E67288" w:rsidRPr="00E16288" w:rsidRDefault="00E67288" w:rsidP="00E67288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E67288" w:rsidRPr="00E16288" w:rsidRDefault="00E67288" w:rsidP="00E67288">
      <w:pPr>
        <w:widowControl w:val="0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ОТЧЕТ</w:t>
      </w:r>
    </w:p>
    <w:p w:rsidR="00E67288" w:rsidRPr="00E16288" w:rsidRDefault="00E67288" w:rsidP="00E67288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об исполнении плана реализации муниципальной программы Калининского сельского поселения</w:t>
      </w:r>
    </w:p>
    <w:p w:rsidR="00E67288" w:rsidRPr="00E67288" w:rsidRDefault="00E67288" w:rsidP="00E67288">
      <w:pPr>
        <w:tabs>
          <w:tab w:val="left" w:pos="1260"/>
        </w:tabs>
        <w:jc w:val="center"/>
        <w:rPr>
          <w:sz w:val="24"/>
          <w:szCs w:val="24"/>
        </w:rPr>
      </w:pPr>
      <w:r w:rsidRPr="00E67288">
        <w:rPr>
          <w:sz w:val="24"/>
          <w:szCs w:val="24"/>
        </w:rPr>
        <w:t>«Комплексное развитие сельских территорий»</w:t>
      </w:r>
      <w:r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</w:p>
    <w:p w:rsidR="00E67288" w:rsidRPr="00E16288" w:rsidRDefault="00E67288" w:rsidP="00E67288">
      <w:pPr>
        <w:widowControl w:val="0"/>
        <w:jc w:val="center"/>
        <w:rPr>
          <w:sz w:val="24"/>
          <w:szCs w:val="24"/>
        </w:rPr>
      </w:pPr>
    </w:p>
    <w:p w:rsidR="00E67288" w:rsidRPr="00E16288" w:rsidRDefault="00E67288" w:rsidP="00E67288">
      <w:pPr>
        <w:widowControl w:val="0"/>
        <w:rPr>
          <w:vanish/>
          <w:sz w:val="24"/>
          <w:szCs w:val="24"/>
        </w:rPr>
      </w:pPr>
    </w:p>
    <w:tbl>
      <w:tblPr>
        <w:tblW w:w="15623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6"/>
        <w:gridCol w:w="2088"/>
        <w:gridCol w:w="1772"/>
        <w:gridCol w:w="1418"/>
        <w:gridCol w:w="1558"/>
        <w:gridCol w:w="1843"/>
        <w:gridCol w:w="1701"/>
        <w:gridCol w:w="992"/>
        <w:gridCol w:w="1418"/>
      </w:tblGrid>
      <w:tr w:rsidR="00E67288" w:rsidRPr="00E16288" w:rsidTr="00D50263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1628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E67288" w:rsidRPr="00E16288" w:rsidRDefault="00E67288" w:rsidP="00D5026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E67288" w:rsidRPr="00E16288" w:rsidRDefault="00E67288" w:rsidP="00D502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288" w:rsidRPr="00E16288" w:rsidTr="00D50263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67288" w:rsidRPr="00E16288" w:rsidTr="00D50263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10</w:t>
            </w:r>
          </w:p>
        </w:tc>
      </w:tr>
      <w:tr w:rsidR="000D6620" w:rsidRPr="00E16288" w:rsidTr="00D50263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D5026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67288" w:rsidRDefault="000D6620" w:rsidP="00D50263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E67288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D5026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620" w:rsidRPr="00E16288" w:rsidRDefault="000D6620" w:rsidP="00D5026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</w:tr>
      <w:tr w:rsidR="00E67288" w:rsidRPr="00E16288" w:rsidTr="00D50263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E67288" w:rsidP="00D50263">
            <w:pPr>
              <w:widowControl w:val="0"/>
              <w:jc w:val="both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67288" w:rsidRDefault="00E67288" w:rsidP="00D50263">
            <w:pPr>
              <w:spacing w:line="233" w:lineRule="auto"/>
              <w:rPr>
                <w:kern w:val="2"/>
                <w:sz w:val="24"/>
                <w:szCs w:val="24"/>
              </w:rPr>
            </w:pPr>
            <w:r w:rsidRPr="00E67288">
              <w:rPr>
                <w:kern w:val="2"/>
                <w:sz w:val="24"/>
                <w:szCs w:val="24"/>
              </w:rPr>
              <w:t>Подпрограмма 1 «Создание и развитие инфраструктуры на сельских территориях»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E67288" w:rsidP="00D50263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7288" w:rsidRPr="00E16288" w:rsidRDefault="00E67288" w:rsidP="00D5026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E67288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 w:rsidR="00624EF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E67288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 w:rsidR="00624EF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7288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288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3723,4</w:t>
            </w:r>
          </w:p>
        </w:tc>
      </w:tr>
      <w:tr w:rsidR="000D6620" w:rsidRPr="00E16288" w:rsidTr="00B24CCD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502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Default="000D6620" w:rsidP="00624EF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1.5. </w:t>
            </w:r>
            <w:r w:rsidRPr="0019753E">
              <w:rPr>
                <w:sz w:val="22"/>
                <w:szCs w:val="22"/>
              </w:rPr>
              <w:t xml:space="preserve"> </w:t>
            </w:r>
            <w:r w:rsidRPr="00624EF7">
              <w:rPr>
                <w:snapToGrid w:val="0"/>
                <w:sz w:val="22"/>
                <w:szCs w:val="22"/>
              </w:rPr>
              <w:t xml:space="preserve">Расходы на разработку проектной документации по устройству </w:t>
            </w:r>
            <w:r w:rsidRPr="00624EF7">
              <w:rPr>
                <w:snapToGrid w:val="0"/>
                <w:sz w:val="22"/>
                <w:szCs w:val="22"/>
              </w:rPr>
              <w:lastRenderedPageBreak/>
              <w:t>спортивной площадки</w:t>
            </w:r>
            <w:r w:rsidRPr="00624EF7">
              <w:rPr>
                <w:sz w:val="22"/>
                <w:szCs w:val="22"/>
              </w:rPr>
              <w:t xml:space="preserve"> на территории Калининского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F6D6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lastRenderedPageBreak/>
              <w:t xml:space="preserve">Старший инспектор Администрации Калининского сельского </w:t>
            </w:r>
            <w:r w:rsidRPr="00E16288">
              <w:rPr>
                <w:kern w:val="2"/>
                <w:sz w:val="24"/>
                <w:szCs w:val="24"/>
              </w:rPr>
              <w:lastRenderedPageBreak/>
              <w:t>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16288"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Pr="00E16288" w:rsidRDefault="000D6620" w:rsidP="006F6D65">
            <w:pPr>
              <w:widowControl w:val="0"/>
              <w:jc w:val="center"/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  <w:lang w:val="en-US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620" w:rsidRDefault="000D6620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620" w:rsidRDefault="000D6620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</w:tr>
      <w:tr w:rsidR="00624EF7" w:rsidRPr="00E16288" w:rsidTr="00D50263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EF7" w:rsidRPr="00E16288" w:rsidRDefault="00624EF7" w:rsidP="00D5026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D5026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1.6. </w:t>
            </w:r>
            <w:r w:rsidRPr="0019753E">
              <w:rPr>
                <w:sz w:val="22"/>
                <w:szCs w:val="22"/>
              </w:rPr>
              <w:t xml:space="preserve"> Расходы на реализацию проектов </w:t>
            </w:r>
            <w:proofErr w:type="gramStart"/>
            <w:r w:rsidRPr="0019753E">
              <w:rPr>
                <w:sz w:val="22"/>
                <w:szCs w:val="22"/>
              </w:rPr>
              <w:t>инициативного</w:t>
            </w:r>
            <w:proofErr w:type="gramEnd"/>
            <w:r w:rsidRPr="0019753E">
              <w:rPr>
                <w:sz w:val="22"/>
                <w:szCs w:val="22"/>
              </w:rPr>
              <w:t xml:space="preserve"> бюджетирования</w:t>
            </w:r>
          </w:p>
          <w:p w:rsidR="00624EF7" w:rsidRPr="00E16288" w:rsidRDefault="00624EF7" w:rsidP="00D50263">
            <w:pPr>
              <w:rPr>
                <w:sz w:val="24"/>
                <w:szCs w:val="24"/>
              </w:rPr>
            </w:pPr>
            <w:r w:rsidRPr="00E16288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D50263">
            <w:pPr>
              <w:jc w:val="center"/>
              <w:rPr>
                <w:sz w:val="24"/>
                <w:szCs w:val="24"/>
              </w:rPr>
            </w:pPr>
            <w:r w:rsidRPr="00E16288">
              <w:rPr>
                <w:kern w:val="2"/>
                <w:sz w:val="24"/>
                <w:szCs w:val="24"/>
              </w:rPr>
              <w:t>Старший инспектор Администрации Калининского сельского поселения Менглиева И.Н.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24EF7">
              <w:rPr>
                <w:sz w:val="24"/>
                <w:szCs w:val="24"/>
              </w:rPr>
              <w:t>01.01.20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624EF7">
            <w:pPr>
              <w:widowControl w:val="0"/>
              <w:jc w:val="center"/>
              <w:rPr>
                <w:sz w:val="24"/>
                <w:szCs w:val="24"/>
              </w:rPr>
            </w:pPr>
            <w:r w:rsidRPr="00624EF7">
              <w:rPr>
                <w:sz w:val="24"/>
                <w:szCs w:val="24"/>
              </w:rPr>
              <w:t>31.12.20</w:t>
            </w:r>
            <w:r w:rsidRPr="00E162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DC54EB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624EF7" w:rsidRDefault="00624EF7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EF7" w:rsidRPr="00624EF7" w:rsidRDefault="00624EF7" w:rsidP="00DC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EF7" w:rsidRPr="00E16288" w:rsidRDefault="00624EF7" w:rsidP="00D5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3596,0</w:t>
            </w:r>
          </w:p>
        </w:tc>
      </w:tr>
    </w:tbl>
    <w:p w:rsidR="00E67288" w:rsidRPr="00E16288" w:rsidRDefault="00E67288" w:rsidP="00E67288">
      <w:pPr>
        <w:widowControl w:val="0"/>
        <w:jc w:val="both"/>
        <w:rPr>
          <w:sz w:val="24"/>
          <w:szCs w:val="24"/>
        </w:rPr>
        <w:sectPr w:rsidR="00E67288" w:rsidRPr="00E16288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E67288" w:rsidRPr="00E16288" w:rsidRDefault="00E67288" w:rsidP="00E67288">
      <w:pPr>
        <w:widowControl w:val="0"/>
        <w:ind w:firstLine="709"/>
        <w:jc w:val="center"/>
        <w:rPr>
          <w:bCs/>
          <w:sz w:val="24"/>
          <w:szCs w:val="24"/>
        </w:rPr>
      </w:pPr>
      <w:r w:rsidRPr="00E16288">
        <w:rPr>
          <w:bCs/>
          <w:sz w:val="24"/>
          <w:szCs w:val="24"/>
        </w:rPr>
        <w:lastRenderedPageBreak/>
        <w:t>Пояснительная информация</w:t>
      </w:r>
    </w:p>
    <w:p w:rsidR="00DC54EB" w:rsidRDefault="00E67288" w:rsidP="00DC54EB">
      <w:pPr>
        <w:widowControl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к отчету об исполнении плана реализации муниципальной программы Калининского сельского поселения</w:t>
      </w:r>
    </w:p>
    <w:p w:rsidR="00E67288" w:rsidRPr="00E16288" w:rsidRDefault="00DC54EB" w:rsidP="00DC54EB">
      <w:pPr>
        <w:widowControl w:val="0"/>
        <w:ind w:firstLine="709"/>
        <w:jc w:val="center"/>
        <w:rPr>
          <w:sz w:val="24"/>
          <w:szCs w:val="24"/>
        </w:rPr>
      </w:pPr>
      <w:r w:rsidRPr="00E67288">
        <w:rPr>
          <w:sz w:val="24"/>
          <w:szCs w:val="24"/>
        </w:rPr>
        <w:t>«Комплексное развитие сельских территорий»</w:t>
      </w:r>
      <w:r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по итогам 1 полугодия 2024 года</w:t>
      </w:r>
      <w:r w:rsidR="00E67288" w:rsidRPr="00E16288">
        <w:rPr>
          <w:sz w:val="24"/>
          <w:szCs w:val="24"/>
        </w:rPr>
        <w:t>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0D6620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Муниципальная программа Калининского сельского поселения </w:t>
      </w:r>
      <w:r w:rsidR="00DC54EB" w:rsidRPr="00E67288">
        <w:rPr>
          <w:sz w:val="24"/>
          <w:szCs w:val="24"/>
        </w:rPr>
        <w:t>«Комплексное развитие сельских территорий»</w:t>
      </w:r>
      <w:r w:rsidR="00DC54EB">
        <w:rPr>
          <w:sz w:val="24"/>
          <w:szCs w:val="24"/>
        </w:rPr>
        <w:t xml:space="preserve"> </w:t>
      </w:r>
      <w:r w:rsidRPr="00E16288">
        <w:rPr>
          <w:sz w:val="24"/>
          <w:szCs w:val="24"/>
        </w:rPr>
        <w:t xml:space="preserve">(далее – муниципальная программа) утверждена постановлением Администрации Калининского сельского поселения от </w:t>
      </w:r>
      <w:r w:rsidR="00DC54EB">
        <w:rPr>
          <w:kern w:val="2"/>
          <w:sz w:val="24"/>
          <w:szCs w:val="24"/>
        </w:rPr>
        <w:t>31.12</w:t>
      </w:r>
      <w:r w:rsidRPr="00E16288">
        <w:rPr>
          <w:kern w:val="2"/>
          <w:sz w:val="24"/>
          <w:szCs w:val="24"/>
        </w:rPr>
        <w:t>.2019г №1</w:t>
      </w:r>
      <w:r w:rsidR="00DC54EB">
        <w:rPr>
          <w:kern w:val="2"/>
          <w:sz w:val="24"/>
          <w:szCs w:val="24"/>
        </w:rPr>
        <w:t>54</w:t>
      </w:r>
      <w:r w:rsidRPr="00E16288">
        <w:rPr>
          <w:sz w:val="24"/>
          <w:szCs w:val="24"/>
        </w:rPr>
        <w:t>. На реализацию муниципальной программы в 202</w:t>
      </w:r>
      <w:r w:rsidR="000D6620">
        <w:rPr>
          <w:sz w:val="24"/>
          <w:szCs w:val="24"/>
        </w:rPr>
        <w:t>4</w:t>
      </w:r>
      <w:r w:rsidRPr="00E16288">
        <w:rPr>
          <w:sz w:val="24"/>
          <w:szCs w:val="24"/>
        </w:rPr>
        <w:t xml:space="preserve"> году предусмотрено </w:t>
      </w:r>
      <w:r w:rsidR="000D6620">
        <w:rPr>
          <w:sz w:val="24"/>
          <w:szCs w:val="24"/>
        </w:rPr>
        <w:t>3723,4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>по итогам 1 полугодия 2024 года</w:t>
      </w:r>
      <w:r w:rsidRPr="00E16288">
        <w:rPr>
          <w:sz w:val="24"/>
          <w:szCs w:val="24"/>
        </w:rPr>
        <w:t xml:space="preserve"> составило </w:t>
      </w:r>
      <w:r w:rsidR="000D6620">
        <w:rPr>
          <w:sz w:val="24"/>
          <w:szCs w:val="24"/>
        </w:rPr>
        <w:t>0</w:t>
      </w:r>
      <w:r w:rsidR="00DC54EB">
        <w:rPr>
          <w:sz w:val="24"/>
          <w:szCs w:val="24"/>
        </w:rPr>
        <w:t>,0</w:t>
      </w:r>
      <w:r w:rsidRPr="00E16288">
        <w:rPr>
          <w:sz w:val="24"/>
          <w:szCs w:val="24"/>
        </w:rPr>
        <w:t xml:space="preserve"> тыс. рублей</w:t>
      </w:r>
      <w:proofErr w:type="gramStart"/>
      <w:r w:rsidRPr="00E16288">
        <w:rPr>
          <w:sz w:val="24"/>
          <w:szCs w:val="24"/>
        </w:rPr>
        <w:t xml:space="preserve"> </w:t>
      </w:r>
      <w:r w:rsidR="000D6620">
        <w:rPr>
          <w:sz w:val="24"/>
          <w:szCs w:val="24"/>
        </w:rPr>
        <w:t>.</w:t>
      </w:r>
      <w:proofErr w:type="gramEnd"/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Муниципальная программа включает в себя следующие подпрограммы:</w:t>
      </w:r>
    </w:p>
    <w:p w:rsidR="00E67288" w:rsidRPr="00DC54EB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Подпрограмма 1 </w:t>
      </w:r>
      <w:r w:rsidR="00DC54EB" w:rsidRPr="00DC54EB">
        <w:rPr>
          <w:sz w:val="24"/>
          <w:szCs w:val="24"/>
        </w:rPr>
        <w:t>«Создание и развитие инфраструктуры на сельских территориях»</w:t>
      </w:r>
      <w:r w:rsidRPr="00DC54EB">
        <w:rPr>
          <w:sz w:val="24"/>
          <w:szCs w:val="24"/>
        </w:rPr>
        <w:t>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На реализацию основных мероприятий подпрограммы 1 </w:t>
      </w:r>
      <w:r w:rsidR="00DC54EB" w:rsidRPr="00DC54EB">
        <w:rPr>
          <w:sz w:val="24"/>
          <w:szCs w:val="24"/>
        </w:rPr>
        <w:t xml:space="preserve">«Создание и развитие инфраструктуры на сельских территориях» </w:t>
      </w:r>
      <w:r w:rsidRPr="00DC54EB">
        <w:rPr>
          <w:sz w:val="24"/>
          <w:szCs w:val="24"/>
        </w:rPr>
        <w:t>(далее –</w:t>
      </w:r>
      <w:r w:rsidRPr="00E16288">
        <w:rPr>
          <w:sz w:val="24"/>
          <w:szCs w:val="24"/>
        </w:rPr>
        <w:t xml:space="preserve"> подпрограмма 1) расходы местного бюджета в сумме </w:t>
      </w:r>
      <w:r w:rsidR="000D6620">
        <w:rPr>
          <w:sz w:val="24"/>
          <w:szCs w:val="24"/>
        </w:rPr>
        <w:t>3723,4</w:t>
      </w:r>
      <w:r w:rsidRPr="00E16288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1D0D61">
        <w:rPr>
          <w:sz w:val="24"/>
          <w:szCs w:val="24"/>
        </w:rPr>
        <w:t>по итогам 1 полугодия 2024 года</w:t>
      </w:r>
      <w:r w:rsidRPr="00E16288">
        <w:rPr>
          <w:sz w:val="24"/>
          <w:szCs w:val="24"/>
        </w:rPr>
        <w:t xml:space="preserve"> составило </w:t>
      </w:r>
      <w:r w:rsidR="000D6620">
        <w:rPr>
          <w:sz w:val="24"/>
          <w:szCs w:val="24"/>
        </w:rPr>
        <w:t>3723,4</w:t>
      </w:r>
      <w:r w:rsidR="00DC54EB">
        <w:rPr>
          <w:sz w:val="24"/>
          <w:szCs w:val="24"/>
        </w:rPr>
        <w:t xml:space="preserve"> тыс. рубл</w:t>
      </w:r>
      <w:r w:rsidR="000D6620">
        <w:rPr>
          <w:sz w:val="24"/>
          <w:szCs w:val="24"/>
        </w:rPr>
        <w:t>ей.</w:t>
      </w:r>
      <w:r w:rsidRPr="00E16288">
        <w:rPr>
          <w:sz w:val="24"/>
          <w:szCs w:val="24"/>
        </w:rPr>
        <w:t xml:space="preserve"> 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Калининского сельского поселения </w:t>
      </w:r>
      <w:r w:rsidR="00DC54EB" w:rsidRPr="00E67288">
        <w:rPr>
          <w:sz w:val="24"/>
          <w:szCs w:val="24"/>
        </w:rPr>
        <w:t>«Комплексное развитие сельских территорий»</w:t>
      </w:r>
      <w:r w:rsidR="00DC54EB">
        <w:rPr>
          <w:sz w:val="24"/>
          <w:szCs w:val="24"/>
        </w:rPr>
        <w:t xml:space="preserve"> </w:t>
      </w:r>
      <w:r w:rsidR="001D0D61">
        <w:rPr>
          <w:sz w:val="24"/>
          <w:szCs w:val="24"/>
        </w:rPr>
        <w:t>п</w:t>
      </w:r>
      <w:bookmarkStart w:id="0" w:name="_GoBack"/>
      <w:bookmarkEnd w:id="0"/>
      <w:r w:rsidR="001D0D61">
        <w:rPr>
          <w:sz w:val="24"/>
          <w:szCs w:val="24"/>
        </w:rPr>
        <w:t>о итогам 1 полугодия 2024 года</w:t>
      </w:r>
      <w:r w:rsidRPr="00E16288">
        <w:rPr>
          <w:sz w:val="24"/>
          <w:szCs w:val="24"/>
        </w:rPr>
        <w:t xml:space="preserve"> установлено отсутствие </w:t>
      </w:r>
      <w:proofErr w:type="gramStart"/>
      <w:r w:rsidRPr="00E16288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E16288">
        <w:rPr>
          <w:sz w:val="24"/>
          <w:szCs w:val="24"/>
        </w:rPr>
        <w:t xml:space="preserve"> либо несоблюдение сроков их исполнения. 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  <w:r w:rsidRPr="00E16288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ind w:firstLine="709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7288" w:rsidRPr="00E16288" w:rsidRDefault="00E67288" w:rsidP="00E6728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16288">
        <w:rPr>
          <w:sz w:val="24"/>
          <w:szCs w:val="24"/>
        </w:rPr>
        <w:t>Начальник сектора экономики и финансов                                            О.Ю. Комленко</w:t>
      </w:r>
    </w:p>
    <w:p w:rsidR="00E67288" w:rsidRPr="00E16288" w:rsidRDefault="00E67288" w:rsidP="00E672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946BA7" w:rsidRPr="00A85E0A" w:rsidRDefault="00946BA7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B12E58" w:rsidRPr="00A85E0A" w:rsidRDefault="00B12E58" w:rsidP="0070143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5E58E5" w:rsidRPr="00946BA7" w:rsidRDefault="005E58E5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E58E5" w:rsidRPr="00946BA7" w:rsidSect="00AA1B68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D4" w:rsidRDefault="008466D4">
      <w:r>
        <w:separator/>
      </w:r>
    </w:p>
  </w:endnote>
  <w:endnote w:type="continuationSeparator" w:id="0">
    <w:p w:rsidR="008466D4" w:rsidRDefault="0084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7" w:rsidRDefault="00624EF7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EF7" w:rsidRDefault="00624E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7" w:rsidRDefault="00624EF7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D4" w:rsidRDefault="008466D4">
      <w:r>
        <w:separator/>
      </w:r>
    </w:p>
  </w:footnote>
  <w:footnote w:type="continuationSeparator" w:id="0">
    <w:p w:rsidR="008466D4" w:rsidRDefault="0084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B"/>
    <w:rsid w:val="00000A6A"/>
    <w:rsid w:val="00001F3E"/>
    <w:rsid w:val="000030EC"/>
    <w:rsid w:val="00007B84"/>
    <w:rsid w:val="00011A99"/>
    <w:rsid w:val="00011E82"/>
    <w:rsid w:val="0001527F"/>
    <w:rsid w:val="00015484"/>
    <w:rsid w:val="00016BB7"/>
    <w:rsid w:val="000246B1"/>
    <w:rsid w:val="00024E58"/>
    <w:rsid w:val="00034539"/>
    <w:rsid w:val="00034BC6"/>
    <w:rsid w:val="000350A5"/>
    <w:rsid w:val="000354EF"/>
    <w:rsid w:val="000358F4"/>
    <w:rsid w:val="0004397F"/>
    <w:rsid w:val="00044EC1"/>
    <w:rsid w:val="000516DE"/>
    <w:rsid w:val="0005700D"/>
    <w:rsid w:val="00062B92"/>
    <w:rsid w:val="0006571D"/>
    <w:rsid w:val="000701F3"/>
    <w:rsid w:val="000720A0"/>
    <w:rsid w:val="00074517"/>
    <w:rsid w:val="000753A6"/>
    <w:rsid w:val="000761D7"/>
    <w:rsid w:val="00077E00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620"/>
    <w:rsid w:val="000E1DDD"/>
    <w:rsid w:val="000F116A"/>
    <w:rsid w:val="000F1436"/>
    <w:rsid w:val="000F149D"/>
    <w:rsid w:val="00100885"/>
    <w:rsid w:val="00102086"/>
    <w:rsid w:val="00103F15"/>
    <w:rsid w:val="0010708B"/>
    <w:rsid w:val="00110B6F"/>
    <w:rsid w:val="0011145C"/>
    <w:rsid w:val="00123686"/>
    <w:rsid w:val="00127366"/>
    <w:rsid w:val="001325D6"/>
    <w:rsid w:val="001347F1"/>
    <w:rsid w:val="00144245"/>
    <w:rsid w:val="001452CF"/>
    <w:rsid w:val="00150FFA"/>
    <w:rsid w:val="001602E3"/>
    <w:rsid w:val="0016158B"/>
    <w:rsid w:val="00162E0E"/>
    <w:rsid w:val="001635C6"/>
    <w:rsid w:val="001640CD"/>
    <w:rsid w:val="00165C0A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54E9"/>
    <w:rsid w:val="00197527"/>
    <w:rsid w:val="001A2178"/>
    <w:rsid w:val="001A4F06"/>
    <w:rsid w:val="001A5F76"/>
    <w:rsid w:val="001B0E2E"/>
    <w:rsid w:val="001B225A"/>
    <w:rsid w:val="001B22F5"/>
    <w:rsid w:val="001C78AF"/>
    <w:rsid w:val="001D0D61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166C"/>
    <w:rsid w:val="00255D3A"/>
    <w:rsid w:val="002568EA"/>
    <w:rsid w:val="002605F2"/>
    <w:rsid w:val="00260F28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316C"/>
    <w:rsid w:val="002B3CF9"/>
    <w:rsid w:val="002B4601"/>
    <w:rsid w:val="002B471F"/>
    <w:rsid w:val="002B54B8"/>
    <w:rsid w:val="002B7FE1"/>
    <w:rsid w:val="002C01D9"/>
    <w:rsid w:val="002C69C7"/>
    <w:rsid w:val="002C6B48"/>
    <w:rsid w:val="002D0104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21B4F"/>
    <w:rsid w:val="00323817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711A"/>
    <w:rsid w:val="004126A4"/>
    <w:rsid w:val="00413416"/>
    <w:rsid w:val="00415490"/>
    <w:rsid w:val="00415EE5"/>
    <w:rsid w:val="00417ACA"/>
    <w:rsid w:val="00421C88"/>
    <w:rsid w:val="0042422C"/>
    <w:rsid w:val="0042443B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6F9"/>
    <w:rsid w:val="00464786"/>
    <w:rsid w:val="004666AE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32AD"/>
    <w:rsid w:val="00494A42"/>
    <w:rsid w:val="00494C7C"/>
    <w:rsid w:val="004965AE"/>
    <w:rsid w:val="004A03D2"/>
    <w:rsid w:val="004A0533"/>
    <w:rsid w:val="004A119D"/>
    <w:rsid w:val="004A3E88"/>
    <w:rsid w:val="004A4790"/>
    <w:rsid w:val="004A65D0"/>
    <w:rsid w:val="004A6644"/>
    <w:rsid w:val="004A719F"/>
    <w:rsid w:val="004B05FD"/>
    <w:rsid w:val="004B15ED"/>
    <w:rsid w:val="004C099D"/>
    <w:rsid w:val="004C11EF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4F7F3A"/>
    <w:rsid w:val="005016EF"/>
    <w:rsid w:val="0050546C"/>
    <w:rsid w:val="00507C15"/>
    <w:rsid w:val="005105F3"/>
    <w:rsid w:val="005204E5"/>
    <w:rsid w:val="00522F72"/>
    <w:rsid w:val="00522FE9"/>
    <w:rsid w:val="00523538"/>
    <w:rsid w:val="00523644"/>
    <w:rsid w:val="00523F05"/>
    <w:rsid w:val="00523FC9"/>
    <w:rsid w:val="005419B8"/>
    <w:rsid w:val="00541D1A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708"/>
    <w:rsid w:val="00571B51"/>
    <w:rsid w:val="005730E4"/>
    <w:rsid w:val="00573187"/>
    <w:rsid w:val="00574C10"/>
    <w:rsid w:val="00580B1F"/>
    <w:rsid w:val="00580E4F"/>
    <w:rsid w:val="00583931"/>
    <w:rsid w:val="005849EF"/>
    <w:rsid w:val="00584F21"/>
    <w:rsid w:val="005851D4"/>
    <w:rsid w:val="00587572"/>
    <w:rsid w:val="00587973"/>
    <w:rsid w:val="005950D5"/>
    <w:rsid w:val="00597F90"/>
    <w:rsid w:val="005A0C39"/>
    <w:rsid w:val="005A0F39"/>
    <w:rsid w:val="005A444C"/>
    <w:rsid w:val="005A4FD8"/>
    <w:rsid w:val="005A7E75"/>
    <w:rsid w:val="005B3B16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5D3"/>
    <w:rsid w:val="00620D36"/>
    <w:rsid w:val="00622D23"/>
    <w:rsid w:val="0062353B"/>
    <w:rsid w:val="00624EF7"/>
    <w:rsid w:val="00625D3B"/>
    <w:rsid w:val="00626038"/>
    <w:rsid w:val="00626D9A"/>
    <w:rsid w:val="00627421"/>
    <w:rsid w:val="00632197"/>
    <w:rsid w:val="00633019"/>
    <w:rsid w:val="00635D04"/>
    <w:rsid w:val="00636197"/>
    <w:rsid w:val="0063685F"/>
    <w:rsid w:val="006411E6"/>
    <w:rsid w:val="0064423D"/>
    <w:rsid w:val="00644F56"/>
    <w:rsid w:val="0065177F"/>
    <w:rsid w:val="0065700C"/>
    <w:rsid w:val="006577C6"/>
    <w:rsid w:val="00657CA9"/>
    <w:rsid w:val="00661C65"/>
    <w:rsid w:val="00661FC4"/>
    <w:rsid w:val="006673AB"/>
    <w:rsid w:val="00670F04"/>
    <w:rsid w:val="00673A51"/>
    <w:rsid w:val="006745E6"/>
    <w:rsid w:val="0067633E"/>
    <w:rsid w:val="00676B81"/>
    <w:rsid w:val="006822F8"/>
    <w:rsid w:val="00682909"/>
    <w:rsid w:val="006831B1"/>
    <w:rsid w:val="00684DEB"/>
    <w:rsid w:val="006960B1"/>
    <w:rsid w:val="006A0043"/>
    <w:rsid w:val="006A0449"/>
    <w:rsid w:val="006A0BB3"/>
    <w:rsid w:val="006A1873"/>
    <w:rsid w:val="006A39F9"/>
    <w:rsid w:val="006A3D9F"/>
    <w:rsid w:val="006A4418"/>
    <w:rsid w:val="006B45F1"/>
    <w:rsid w:val="006B52C3"/>
    <w:rsid w:val="006B63B9"/>
    <w:rsid w:val="006B70CB"/>
    <w:rsid w:val="006B75BD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7F0"/>
    <w:rsid w:val="006E281B"/>
    <w:rsid w:val="006E2CC0"/>
    <w:rsid w:val="006E39BC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067F"/>
    <w:rsid w:val="00711AEC"/>
    <w:rsid w:val="007145DC"/>
    <w:rsid w:val="007206C5"/>
    <w:rsid w:val="00721E8D"/>
    <w:rsid w:val="00723072"/>
    <w:rsid w:val="007239A3"/>
    <w:rsid w:val="00723A34"/>
    <w:rsid w:val="00725A5F"/>
    <w:rsid w:val="00726CDE"/>
    <w:rsid w:val="0073259F"/>
    <w:rsid w:val="00733E47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605E6"/>
    <w:rsid w:val="00762EC1"/>
    <w:rsid w:val="00762F96"/>
    <w:rsid w:val="00766400"/>
    <w:rsid w:val="00770CEC"/>
    <w:rsid w:val="00770F1B"/>
    <w:rsid w:val="0077412F"/>
    <w:rsid w:val="007811EB"/>
    <w:rsid w:val="0078286C"/>
    <w:rsid w:val="0078489C"/>
    <w:rsid w:val="00784B9A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0D55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8F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300F8"/>
    <w:rsid w:val="0083546D"/>
    <w:rsid w:val="0083605B"/>
    <w:rsid w:val="00837F42"/>
    <w:rsid w:val="00844590"/>
    <w:rsid w:val="008466D4"/>
    <w:rsid w:val="008469D5"/>
    <w:rsid w:val="00846AC6"/>
    <w:rsid w:val="0085306E"/>
    <w:rsid w:val="00854AD0"/>
    <w:rsid w:val="00856F8F"/>
    <w:rsid w:val="00861B19"/>
    <w:rsid w:val="00862769"/>
    <w:rsid w:val="008628CB"/>
    <w:rsid w:val="00863F1C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54D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453"/>
    <w:rsid w:val="00914B72"/>
    <w:rsid w:val="00914C06"/>
    <w:rsid w:val="009164A9"/>
    <w:rsid w:val="009244F6"/>
    <w:rsid w:val="00925C0C"/>
    <w:rsid w:val="00926E65"/>
    <w:rsid w:val="00930E0E"/>
    <w:rsid w:val="009324FE"/>
    <w:rsid w:val="009357BC"/>
    <w:rsid w:val="009378C7"/>
    <w:rsid w:val="0093796D"/>
    <w:rsid w:val="00941D09"/>
    <w:rsid w:val="00945E30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2985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7D2F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20B2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2AC0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534"/>
    <w:rsid w:val="00A5596D"/>
    <w:rsid w:val="00A562D6"/>
    <w:rsid w:val="00A62D5E"/>
    <w:rsid w:val="00A71F29"/>
    <w:rsid w:val="00A73C2D"/>
    <w:rsid w:val="00A819C0"/>
    <w:rsid w:val="00A81E35"/>
    <w:rsid w:val="00A82A35"/>
    <w:rsid w:val="00A85E0A"/>
    <w:rsid w:val="00A860F5"/>
    <w:rsid w:val="00A96B27"/>
    <w:rsid w:val="00A96D56"/>
    <w:rsid w:val="00AA1B68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85F"/>
    <w:rsid w:val="00AE1FB1"/>
    <w:rsid w:val="00AE2BCD"/>
    <w:rsid w:val="00AE3462"/>
    <w:rsid w:val="00AE7E01"/>
    <w:rsid w:val="00AF11ED"/>
    <w:rsid w:val="00AF1D10"/>
    <w:rsid w:val="00B12E58"/>
    <w:rsid w:val="00B13AFC"/>
    <w:rsid w:val="00B13E62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6AFF"/>
    <w:rsid w:val="00B875F1"/>
    <w:rsid w:val="00B91749"/>
    <w:rsid w:val="00B92C2A"/>
    <w:rsid w:val="00B92FA8"/>
    <w:rsid w:val="00BA01F1"/>
    <w:rsid w:val="00BA366C"/>
    <w:rsid w:val="00BA506A"/>
    <w:rsid w:val="00BB607B"/>
    <w:rsid w:val="00BB6290"/>
    <w:rsid w:val="00BB793E"/>
    <w:rsid w:val="00BC2E59"/>
    <w:rsid w:val="00BC5CAE"/>
    <w:rsid w:val="00BC78CD"/>
    <w:rsid w:val="00BD103B"/>
    <w:rsid w:val="00BD22B4"/>
    <w:rsid w:val="00BD4AB0"/>
    <w:rsid w:val="00BD7EFB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60C32"/>
    <w:rsid w:val="00C63595"/>
    <w:rsid w:val="00C63BAE"/>
    <w:rsid w:val="00C65274"/>
    <w:rsid w:val="00C7123A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74D4"/>
    <w:rsid w:val="00D1762E"/>
    <w:rsid w:val="00D21655"/>
    <w:rsid w:val="00D21773"/>
    <w:rsid w:val="00D23323"/>
    <w:rsid w:val="00D23628"/>
    <w:rsid w:val="00D2494C"/>
    <w:rsid w:val="00D2641A"/>
    <w:rsid w:val="00D316C5"/>
    <w:rsid w:val="00D323FC"/>
    <w:rsid w:val="00D3281D"/>
    <w:rsid w:val="00D34608"/>
    <w:rsid w:val="00D36032"/>
    <w:rsid w:val="00D37104"/>
    <w:rsid w:val="00D42B48"/>
    <w:rsid w:val="00D50263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C74"/>
    <w:rsid w:val="00D821DA"/>
    <w:rsid w:val="00D82C19"/>
    <w:rsid w:val="00D84DE1"/>
    <w:rsid w:val="00D862B1"/>
    <w:rsid w:val="00D931D5"/>
    <w:rsid w:val="00DA0C38"/>
    <w:rsid w:val="00DA0C6B"/>
    <w:rsid w:val="00DA1C0D"/>
    <w:rsid w:val="00DA2911"/>
    <w:rsid w:val="00DA411A"/>
    <w:rsid w:val="00DA468E"/>
    <w:rsid w:val="00DA572C"/>
    <w:rsid w:val="00DA6353"/>
    <w:rsid w:val="00DB03B6"/>
    <w:rsid w:val="00DB6D23"/>
    <w:rsid w:val="00DB6D2E"/>
    <w:rsid w:val="00DB78BE"/>
    <w:rsid w:val="00DC2842"/>
    <w:rsid w:val="00DC3C6A"/>
    <w:rsid w:val="00DC54EB"/>
    <w:rsid w:val="00DC79F0"/>
    <w:rsid w:val="00DC7CBB"/>
    <w:rsid w:val="00DD0D42"/>
    <w:rsid w:val="00DD281B"/>
    <w:rsid w:val="00DD4487"/>
    <w:rsid w:val="00DD754F"/>
    <w:rsid w:val="00DD7767"/>
    <w:rsid w:val="00DE35E7"/>
    <w:rsid w:val="00DE3D91"/>
    <w:rsid w:val="00DE73E6"/>
    <w:rsid w:val="00DF1E0F"/>
    <w:rsid w:val="00DF1F4D"/>
    <w:rsid w:val="00DF5C74"/>
    <w:rsid w:val="00E02986"/>
    <w:rsid w:val="00E0362B"/>
    <w:rsid w:val="00E03906"/>
    <w:rsid w:val="00E0617E"/>
    <w:rsid w:val="00E15571"/>
    <w:rsid w:val="00E16288"/>
    <w:rsid w:val="00E170E2"/>
    <w:rsid w:val="00E212DC"/>
    <w:rsid w:val="00E23A4B"/>
    <w:rsid w:val="00E23F5F"/>
    <w:rsid w:val="00E24084"/>
    <w:rsid w:val="00E27DDC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70D1"/>
    <w:rsid w:val="00E608E6"/>
    <w:rsid w:val="00E60BC1"/>
    <w:rsid w:val="00E61771"/>
    <w:rsid w:val="00E67288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450F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37784"/>
    <w:rsid w:val="00F43C00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76E2E"/>
    <w:rsid w:val="00F874D3"/>
    <w:rsid w:val="00F94811"/>
    <w:rsid w:val="00FA1675"/>
    <w:rsid w:val="00FA2F63"/>
    <w:rsid w:val="00FA42A6"/>
    <w:rsid w:val="00FA7539"/>
    <w:rsid w:val="00FB51C6"/>
    <w:rsid w:val="00FB6E2C"/>
    <w:rsid w:val="00FC22C5"/>
    <w:rsid w:val="00FC3670"/>
    <w:rsid w:val="00FC5653"/>
    <w:rsid w:val="00FD2030"/>
    <w:rsid w:val="00FD2665"/>
    <w:rsid w:val="00FD5B74"/>
    <w:rsid w:val="00FD7250"/>
    <w:rsid w:val="00FD7C06"/>
    <w:rsid w:val="00FE1BF3"/>
    <w:rsid w:val="00FE2612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uiPriority w:val="99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qFormat/>
    <w:rsid w:val="00523644"/>
    <w:rPr>
      <w:b/>
    </w:rPr>
  </w:style>
  <w:style w:type="character" w:customStyle="1" w:styleId="af4">
    <w:name w:val="Выделение для Базового Поиска"/>
    <w:rsid w:val="00992985"/>
    <w:rPr>
      <w:rFonts w:cs="Times New Roman"/>
      <w:b w:val="0"/>
      <w:color w:val="0058A9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uiPriority w:val="99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qFormat/>
    <w:rsid w:val="00523644"/>
    <w:rPr>
      <w:b/>
    </w:rPr>
  </w:style>
  <w:style w:type="character" w:customStyle="1" w:styleId="af4">
    <w:name w:val="Выделение для Базового Поиска"/>
    <w:rsid w:val="00992985"/>
    <w:rPr>
      <w:rFonts w:cs="Times New Roman"/>
      <w:b w:val="0"/>
      <w:color w:val="0058A9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AE06-EB8E-43E6-B281-01C41643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218</TotalTime>
  <Pages>35</Pages>
  <Words>6596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44109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Kondrateva_NV</dc:creator>
  <cp:lastModifiedBy>User-1</cp:lastModifiedBy>
  <cp:revision>4</cp:revision>
  <cp:lastPrinted>2024-07-31T07:54:00Z</cp:lastPrinted>
  <dcterms:created xsi:type="dcterms:W3CDTF">2024-07-30T08:26:00Z</dcterms:created>
  <dcterms:modified xsi:type="dcterms:W3CDTF">2024-07-31T07:54:00Z</dcterms:modified>
</cp:coreProperties>
</file>